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885E" w14:textId="1E99254F" w:rsidR="00B769F6" w:rsidRPr="0073176F" w:rsidRDefault="00205E94" w:rsidP="00652DC6">
      <w:pPr>
        <w:spacing w:before="0"/>
        <w:jc w:val="center"/>
        <w:rPr>
          <w:rFonts w:eastAsia="Times New Roman" w:cs="Calibri"/>
          <w:b/>
        </w:rPr>
      </w:pPr>
      <w:bookmarkStart w:id="0" w:name="_Hlk196728622"/>
      <w:r w:rsidRPr="0073176F">
        <w:rPr>
          <w:rFonts w:eastAsia="Times New Roman" w:cs="Calibri"/>
          <w:b/>
        </w:rPr>
        <w:t>Z</w:t>
      </w:r>
      <w:r w:rsidRPr="0073176F">
        <w:rPr>
          <w:rFonts w:eastAsia="Times New Roman" w:cs="Calibri"/>
          <w:b/>
          <w:spacing w:val="-1"/>
        </w:rPr>
        <w:t>AŁĄ</w:t>
      </w:r>
      <w:r w:rsidRPr="0073176F">
        <w:rPr>
          <w:rFonts w:eastAsia="Times New Roman" w:cs="Calibri"/>
          <w:b/>
        </w:rPr>
        <w:t>CZNIK NR</w:t>
      </w:r>
      <w:r w:rsidRPr="0073176F">
        <w:rPr>
          <w:rFonts w:eastAsia="Times New Roman" w:cs="Calibri"/>
          <w:b/>
          <w:spacing w:val="-1"/>
        </w:rPr>
        <w:t xml:space="preserve"> </w:t>
      </w:r>
      <w:r w:rsidR="00441C2D">
        <w:rPr>
          <w:rFonts w:eastAsia="Times New Roman" w:cs="Calibri"/>
          <w:b/>
        </w:rPr>
        <w:t>4</w:t>
      </w:r>
      <w:r w:rsidRPr="0073176F">
        <w:rPr>
          <w:rFonts w:eastAsia="Times New Roman" w:cs="Calibri"/>
          <w:b/>
        </w:rPr>
        <w:t xml:space="preserve">. </w:t>
      </w:r>
      <w:r w:rsidR="00B769F6" w:rsidRPr="0073176F">
        <w:rPr>
          <w:rFonts w:eastAsia="Times New Roman" w:cs="Calibri"/>
          <w:b/>
        </w:rPr>
        <w:t>WYKAZ OSÓB I</w:t>
      </w:r>
      <w:r w:rsidR="003D4708" w:rsidRPr="0073176F">
        <w:rPr>
          <w:rFonts w:eastAsia="Times New Roman" w:cs="Calibri"/>
          <w:b/>
        </w:rPr>
        <w:t xml:space="preserve"> </w:t>
      </w:r>
      <w:r w:rsidR="00B769F6" w:rsidRPr="0073176F">
        <w:rPr>
          <w:rFonts w:eastAsia="Times New Roman" w:cs="Calibri"/>
          <w:b/>
        </w:rPr>
        <w:t>USŁUG</w:t>
      </w:r>
    </w:p>
    <w:bookmarkEnd w:id="0"/>
    <w:p w14:paraId="6833AE84" w14:textId="77777777" w:rsidR="00DE3FB5" w:rsidRPr="0073176F" w:rsidRDefault="00DE3FB5" w:rsidP="00652DC6">
      <w:pPr>
        <w:spacing w:before="0"/>
        <w:jc w:val="center"/>
        <w:rPr>
          <w:rFonts w:eastAsia="Times New Roman" w:cs="Calibri"/>
          <w:b/>
          <w:sz w:val="4"/>
          <w:szCs w:val="4"/>
        </w:rPr>
      </w:pPr>
    </w:p>
    <w:p w14:paraId="20F2E0AC" w14:textId="7DB01189" w:rsidR="00DE3FB5" w:rsidRPr="0073176F" w:rsidRDefault="00DE3FB5" w:rsidP="00652DC6">
      <w:pPr>
        <w:spacing w:before="0" w:after="120" w:line="264" w:lineRule="auto"/>
        <w:ind w:right="-1"/>
        <w:jc w:val="center"/>
        <w:rPr>
          <w:rFonts w:cs="Calibri"/>
          <w:i/>
          <w:sz w:val="16"/>
          <w:szCs w:val="16"/>
        </w:rPr>
      </w:pPr>
      <w:bookmarkStart w:id="1" w:name="_Hlk196403540"/>
      <w:r w:rsidRPr="0073176F">
        <w:rPr>
          <w:rFonts w:cs="Calibri"/>
          <w:i/>
          <w:sz w:val="16"/>
          <w:szCs w:val="16"/>
        </w:rPr>
        <w:t>dla przedmiotu zamówienia (</w:t>
      </w:r>
      <w:r w:rsidR="001B3652" w:rsidRPr="001B3652">
        <w:rPr>
          <w:rFonts w:cs="Calibri"/>
          <w:i/>
          <w:sz w:val="16"/>
          <w:szCs w:val="16"/>
        </w:rPr>
        <w:t>Znak sprawy: DPM.2610.15.2025</w:t>
      </w:r>
      <w:r w:rsidRPr="0073176F">
        <w:rPr>
          <w:rFonts w:cs="Calibri"/>
          <w:i/>
          <w:sz w:val="16"/>
          <w:szCs w:val="16"/>
        </w:rPr>
        <w:t>)</w:t>
      </w:r>
      <w:bookmarkStart w:id="2" w:name="_Hlk196402801"/>
    </w:p>
    <w:bookmarkEnd w:id="1"/>
    <w:p w14:paraId="128CD6C3" w14:textId="77777777" w:rsidR="00775D2B" w:rsidRPr="00494E87" w:rsidRDefault="00775D2B" w:rsidP="00775D2B">
      <w:pPr>
        <w:spacing w:before="0"/>
        <w:jc w:val="center"/>
        <w:rPr>
          <w:rFonts w:eastAsia="Times New Roman" w:cs="Calibri"/>
          <w:b/>
          <w:bCs/>
          <w:sz w:val="2"/>
          <w:szCs w:val="2"/>
          <w:u w:val="single"/>
          <w:lang w:eastAsia="pl-PL"/>
        </w:rPr>
      </w:pPr>
    </w:p>
    <w:p w14:paraId="0BC4C34E" w14:textId="77777777" w:rsidR="00B769F6" w:rsidRPr="00494E87" w:rsidRDefault="00B769F6" w:rsidP="00B769F6">
      <w:pPr>
        <w:spacing w:before="0"/>
        <w:jc w:val="both"/>
        <w:rPr>
          <w:rFonts w:eastAsia="Times New Roman" w:cs="Calibri"/>
          <w:b/>
          <w:bCs/>
          <w:iCs/>
          <w:color w:val="C00000"/>
          <w:sz w:val="6"/>
          <w:szCs w:val="6"/>
          <w:lang w:eastAsia="pl-PL"/>
        </w:rPr>
      </w:pPr>
    </w:p>
    <w:tbl>
      <w:tblPr>
        <w:tblStyle w:val="Tabela-Siatka2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977"/>
        <w:gridCol w:w="1701"/>
        <w:gridCol w:w="1275"/>
        <w:gridCol w:w="1985"/>
        <w:gridCol w:w="1417"/>
      </w:tblGrid>
      <w:tr w:rsidR="00494E87" w:rsidRPr="0073176F" w14:paraId="6671195B" w14:textId="77777777" w:rsidTr="00917AA9">
        <w:trPr>
          <w:trHeight w:val="336"/>
          <w:jc w:val="center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0CE83A8" w14:textId="4A8510A5" w:rsidR="00494E87" w:rsidRPr="00494E87" w:rsidRDefault="00494E87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494E87">
              <w:rPr>
                <w:rFonts w:ascii="Calibri" w:hAnsi="Calibri" w:cs="Calibri"/>
                <w:b/>
                <w:bCs/>
                <w:u w:val="single"/>
              </w:rPr>
              <w:t>TABELA 1</w:t>
            </w:r>
            <w:r w:rsidR="00300AC1">
              <w:rPr>
                <w:rFonts w:ascii="Calibri" w:hAnsi="Calibri" w:cs="Calibri"/>
                <w:b/>
                <w:bCs/>
                <w:u w:val="single"/>
              </w:rPr>
              <w:t xml:space="preserve"> A</w:t>
            </w:r>
            <w:r w:rsidRPr="00494E87">
              <w:rPr>
                <w:rFonts w:ascii="Calibri" w:hAnsi="Calibri" w:cs="Calibri"/>
                <w:b/>
                <w:bCs/>
                <w:u w:val="single"/>
              </w:rPr>
              <w:t xml:space="preserve">. </w:t>
            </w:r>
            <w:r w:rsidRPr="00494E87">
              <w:rPr>
                <w:rFonts w:ascii="Calibri" w:hAnsi="Calibri" w:cs="Calibri"/>
                <w:b/>
                <w:bCs/>
                <w:u w:val="single"/>
                <w:lang w:eastAsia="pl-PL"/>
              </w:rPr>
              <w:t>Tłumaczenie konsekutywne</w:t>
            </w:r>
          </w:p>
          <w:p w14:paraId="0DB78C7D" w14:textId="77777777" w:rsidR="00494E87" w:rsidRPr="00494E87" w:rsidRDefault="00494E87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4"/>
                <w:szCs w:val="4"/>
                <w:u w:val="single"/>
                <w:lang w:eastAsia="pl-PL"/>
              </w:rPr>
            </w:pPr>
          </w:p>
          <w:p w14:paraId="77ED5209" w14:textId="182DDC70" w:rsidR="00494E87" w:rsidRPr="00C31C90" w:rsidRDefault="00494E87" w:rsidP="00652DC6">
            <w:pPr>
              <w:spacing w:before="0" w:after="120"/>
              <w:ind w:left="22"/>
              <w:jc w:val="both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eastAsia="pl-PL"/>
              </w:rPr>
            </w:pP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Wykaz osób (tłumacz/tłumacze), które będą uczestniczyć w wykonaniu zamówienia w zakresie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przeprowadzenia</w:t>
            </w:r>
            <w:r w:rsidRPr="00C31C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tłumaczenia ustnego konsekutywnego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tj. wykaz zawierający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minimum jedną osobę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biegle władającą językiem angielskim i językiem ukraińskim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spełniającą łącznie kryteria wskazane w Załączniku nr 1. Opis przedmiotu zamówienia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(punkt </w:t>
            </w:r>
            <w:r w:rsidR="00652DC6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V</w:t>
            </w:r>
            <w:r w:rsid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="00652DC6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</w:t>
            </w:r>
            <w:r w:rsidR="00C31C90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</w:t>
            </w:r>
            <w:r w:rsidR="00C31C90"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oraz</w:t>
            </w:r>
            <w:r w:rsidR="00C31C90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punkt IX</w:t>
            </w:r>
            <w:r w:rsid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="00C31C90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</w:t>
            </w:r>
            <w:r w:rsidR="00652DC6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)</w:t>
            </w:r>
            <w:r w:rsidR="00C31C90"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</w:p>
        </w:tc>
      </w:tr>
      <w:tr w:rsidR="00917AA9" w:rsidRPr="0073176F" w14:paraId="61339C2A" w14:textId="4D37E33D" w:rsidTr="00F77D0F">
        <w:trPr>
          <w:trHeight w:val="9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26A1580" w14:textId="3624A67E" w:rsidR="00917AA9" w:rsidRPr="0073176F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Imię i nazwisko tłumacza uczestniczące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 wykonaniu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0C127EB1" w14:textId="77777777" w:rsidR="00917AA9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tłumacza</w:t>
            </w:r>
          </w:p>
          <w:p w14:paraId="5DB91908" w14:textId="77777777" w:rsidR="00917AA9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6D42269D" w14:textId="70EB3BFC" w:rsidR="00917AA9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Poziom znajomości j. angielskiego</w:t>
            </w:r>
          </w:p>
          <w:p w14:paraId="53AC0BEA" w14:textId="77777777" w:rsidR="00917AA9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1AB2C0A7" w14:textId="77777777" w:rsidR="00917AA9" w:rsidRDefault="00917AA9" w:rsidP="00C31C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Poziom znajomości j. 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ukraińskiego </w:t>
            </w:r>
          </w:p>
          <w:p w14:paraId="76E7FC2F" w14:textId="5F1DF0FB" w:rsidR="00917AA9" w:rsidRDefault="00917AA9" w:rsidP="00C31C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5BAD7A03" w14:textId="1C01CCCC" w:rsidR="00917AA9" w:rsidRPr="00C31C90" w:rsidRDefault="00917AA9" w:rsidP="00C31C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Czy tłumacz jest native speakerem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j. ukraińskiego</w:t>
            </w:r>
          </w:p>
          <w:p w14:paraId="0AC79A6F" w14:textId="1DD0377E" w:rsidR="00917AA9" w:rsidRPr="0073176F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443AA5C" w14:textId="1D51799B" w:rsidR="00917AA9" w:rsidRDefault="00917AA9" w:rsidP="00C31C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d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oświadczeni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wykonywaniu tłumaczeń ustnych konsekutywnych z j. angielskiego na j. ukraiński i/lub z j. ukraińskiego na j. angielski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okr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esie minimum 3</w:t>
            </w:r>
            <w:r w:rsidR="00F77D0F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ostatnich lat</w:t>
            </w:r>
          </w:p>
          <w:p w14:paraId="1C04B313" w14:textId="0D40543D" w:rsidR="00917AA9" w:rsidRPr="00DC3967" w:rsidRDefault="00917AA9" w:rsidP="00C31C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C3967">
              <w:rPr>
                <w:rFonts w:ascii="Calibri" w:hAnsi="Calibri" w:cs="Calibri"/>
                <w:sz w:val="18"/>
                <w:szCs w:val="18"/>
              </w:rPr>
              <w:t>(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</w:rPr>
              <w:t>licząc 3 lata przed terminem składania ofert w ramach przedmiotu zamówienia)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030E313E" w14:textId="17A08322" w:rsidR="00917AA9" w:rsidRPr="0073176F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Doświadczenie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 wykonywaniu tłumaczeń ustnych konsekutywnych z j. angielskiego na j.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ukraiński i/lub z j. ukraińskiego na j. angielski</w:t>
            </w:r>
          </w:p>
          <w:p w14:paraId="02CD8976" w14:textId="660E2574" w:rsidR="00917AA9" w:rsidRPr="0073176F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Opis minimum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usług tłumaczenia konsekutywnego ustnego 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w ciągu ostatnich 3 lat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, licząc 3 lata przed terminem składania ofert w ramach niniejszego przedmiotu zamówienia)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741573B9" w14:textId="220D660A" w:rsidR="00917AA9" w:rsidRPr="0073176F" w:rsidRDefault="00917AA9" w:rsidP="0013705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o podstawie dysponowania daną osobą </w:t>
            </w:r>
            <w:r w:rsidRPr="002D65BE">
              <w:rPr>
                <w:rFonts w:ascii="Calibri" w:hAnsi="Calibri" w:cs="Calibri"/>
                <w:i/>
                <w:iCs/>
                <w:sz w:val="18"/>
                <w:szCs w:val="18"/>
              </w:rPr>
              <w:t>(tłumaczem)</w:t>
            </w:r>
          </w:p>
        </w:tc>
      </w:tr>
      <w:tr w:rsidR="00917AA9" w:rsidRPr="0073176F" w14:paraId="3B5C6F09" w14:textId="760574DE" w:rsidTr="00F77D0F">
        <w:trPr>
          <w:trHeight w:val="1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393C032A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4E52282A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44E1F095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C33E4C7" w14:textId="0A290970" w:rsidR="00917AA9" w:rsidRPr="0073176F" w:rsidRDefault="00917AA9" w:rsidP="00152332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Tematyka wykonanego tłumaczenia ustnego konsekutywnego, w tym nazwa wydarzenia / spotkania, którego dotyczyło tłumaczenie</w:t>
            </w:r>
          </w:p>
          <w:p w14:paraId="40DBBF28" w14:textId="7898734D" w:rsidR="00917AA9" w:rsidRPr="0073176F" w:rsidRDefault="00917AA9" w:rsidP="006C694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sz w:val="18"/>
                <w:szCs w:val="18"/>
              </w:rPr>
              <w:t>(z j. angielskiego na j. ukraiński i/lub z j. ukraińskiego na j. angielski)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04BDDE3" w14:textId="77777777" w:rsidR="00917AA9" w:rsidRPr="0073176F" w:rsidRDefault="00917AA9" w:rsidP="006C6948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Data realizacji tłumaczenia</w:t>
            </w:r>
          </w:p>
          <w:p w14:paraId="49412A96" w14:textId="261F7803" w:rsidR="00917AA9" w:rsidRPr="0073176F" w:rsidRDefault="00917AA9" w:rsidP="006C6948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/>
                <w:sz w:val="18"/>
                <w:szCs w:val="18"/>
                <w:lang w:eastAsia="pl-PL"/>
              </w:rPr>
              <w:t>(dzień, miesiąc i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640B9A27" w14:textId="3755C5CF" w:rsidR="00917AA9" w:rsidRPr="0073176F" w:rsidRDefault="00917AA9" w:rsidP="006C6948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Liczba godzin tłumaczenia</w:t>
            </w:r>
            <w:r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3A1AD3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(godziny zegarowe)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2C76F08" w14:textId="1A0BF929" w:rsidR="00917AA9" w:rsidRPr="0073176F" w:rsidRDefault="00917AA9" w:rsidP="0073176F">
            <w:pPr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Nazwa instytucji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zamawiającej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tłumaczenie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(finalny odbiorca usługi, nie może to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być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Wykonawca składający ofertę)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4A6161CF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052C7C15" w14:textId="14F2111A" w:rsidTr="00F77D0F">
        <w:trPr>
          <w:trHeight w:val="10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366A" w14:textId="2B748DDF" w:rsidR="00917AA9" w:rsidRDefault="00917AA9" w:rsidP="00C92AFC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Tłumacz nr 1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:</w:t>
            </w:r>
          </w:p>
          <w:p w14:paraId="6FCB0E25" w14:textId="77777777" w:rsidR="00917AA9" w:rsidRDefault="00917AA9" w:rsidP="00C92AFC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  <w:p w14:paraId="6566118A" w14:textId="1AF92763" w:rsidR="00917AA9" w:rsidRDefault="00917AA9" w:rsidP="00C92AFC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………………………….</w:t>
            </w:r>
          </w:p>
          <w:p w14:paraId="1AE37ED9" w14:textId="6368B8DC" w:rsidR="00917AA9" w:rsidRPr="0073176F" w:rsidRDefault="00917AA9" w:rsidP="00C92AFC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</w:t>
            </w:r>
            <w:r w:rsidRPr="0079000C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pl-PL"/>
              </w:rPr>
              <w:t>imię i nazwisko)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0A60" w14:textId="77777777" w:rsidR="00917AA9" w:rsidRPr="0073176F" w:rsidRDefault="00917AA9" w:rsidP="00C92AFC">
            <w:pPr>
              <w:spacing w:before="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DFAB" w14:textId="77777777" w:rsidR="00917AA9" w:rsidRPr="0073176F" w:rsidRDefault="00917AA9" w:rsidP="00C92AFC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98D" w14:textId="645FEBA4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44D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BCA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70C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6D030" w14:textId="77777777" w:rsidR="00917AA9" w:rsidRPr="0073176F" w:rsidRDefault="00917AA9" w:rsidP="00C92AFC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45A28179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8959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E0B7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ADF6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C45" w14:textId="7C7B01FA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E1B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FE3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548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CF61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47AD9561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52FD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A3DA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FCA46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E72" w14:textId="44D6A1EE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C09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032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995B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824EE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4DB66DA6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EA4F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B589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24A1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8D9" w14:textId="4FE85630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068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3E1F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B05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9DE6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7ABED6D9" w14:textId="3FED8EB0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2B82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E18F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B70F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1CA" w14:textId="59A03DD3" w:rsidR="00917AA9" w:rsidRPr="0073176F" w:rsidRDefault="00917AA9" w:rsidP="00137052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03B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5DA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B4A" w14:textId="77777777" w:rsidR="00917AA9" w:rsidRPr="0073176F" w:rsidRDefault="00917AA9" w:rsidP="00C92AFC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DA32" w14:textId="77777777" w:rsidR="00917AA9" w:rsidRPr="0073176F" w:rsidRDefault="00917AA9" w:rsidP="00137052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4446D107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E4DE3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BFB5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3135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FC5" w14:textId="573B93D3" w:rsidR="00917AA9" w:rsidRPr="0073176F" w:rsidRDefault="00917AA9" w:rsidP="00137052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999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50B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E09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D4B19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27A8F8E2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433B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00A1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0044C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8FD" w14:textId="3BF72457" w:rsidR="00917AA9" w:rsidRPr="0073176F" w:rsidRDefault="00917AA9" w:rsidP="00137052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048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A36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D6D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80732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0D39AACC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7E82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3836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5A8B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1C4" w14:textId="318BE573" w:rsidR="00917AA9" w:rsidRPr="0073176F" w:rsidRDefault="00917AA9" w:rsidP="00137052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C9AE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EB01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A8E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505C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1599E05E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05D6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AD00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8CB4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59A" w14:textId="74D5FB8D" w:rsidR="00917AA9" w:rsidRPr="0073176F" w:rsidRDefault="00917AA9" w:rsidP="00137052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2857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3A97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9A69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662D2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17AA9" w:rsidRPr="0073176F" w14:paraId="510B62D4" w14:textId="77777777" w:rsidTr="00F77D0F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2D9A" w14:textId="77777777" w:rsidR="00917AA9" w:rsidRPr="0073176F" w:rsidRDefault="00917AA9" w:rsidP="00137052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57B7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D0176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00FB" w14:textId="0BAA2E3D" w:rsidR="00917AA9" w:rsidRPr="0073176F" w:rsidRDefault="00917AA9" w:rsidP="00137052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36D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90E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3D5" w14:textId="77777777" w:rsidR="00917AA9" w:rsidRPr="0073176F" w:rsidRDefault="00917AA9" w:rsidP="00C92AFC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3510" w14:textId="77777777" w:rsidR="00917AA9" w:rsidRPr="0073176F" w:rsidRDefault="00917AA9" w:rsidP="00137052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14:paraId="3EB958A2" w14:textId="0DCBCA7E" w:rsidR="004A22FE" w:rsidRDefault="004A22FE" w:rsidP="00B769F6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</w:p>
    <w:p w14:paraId="5E240C27" w14:textId="77777777" w:rsidR="004A22FE" w:rsidRDefault="004A22FE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  <w:r>
        <w:rPr>
          <w:rFonts w:eastAsia="Times New Roman" w:cs="Calibri"/>
          <w:b/>
          <w:iCs/>
          <w:color w:val="C00000"/>
          <w:lang w:eastAsia="pl-PL"/>
        </w:rPr>
        <w:br w:type="page"/>
      </w:r>
    </w:p>
    <w:p w14:paraId="45F2C712" w14:textId="77777777" w:rsidR="000E5F83" w:rsidRPr="004A22FE" w:rsidRDefault="000E5F83" w:rsidP="00B769F6">
      <w:pPr>
        <w:spacing w:before="0"/>
        <w:rPr>
          <w:rFonts w:eastAsia="Times New Roman" w:cs="Calibri"/>
          <w:b/>
          <w:iCs/>
          <w:color w:val="C00000"/>
          <w:sz w:val="10"/>
          <w:szCs w:val="10"/>
          <w:lang w:eastAsia="pl-PL"/>
        </w:rPr>
      </w:pPr>
    </w:p>
    <w:tbl>
      <w:tblPr>
        <w:tblStyle w:val="Tabela-Siatka2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977"/>
        <w:gridCol w:w="1701"/>
        <w:gridCol w:w="1275"/>
        <w:gridCol w:w="1985"/>
        <w:gridCol w:w="1417"/>
      </w:tblGrid>
      <w:tr w:rsidR="00923F5B" w:rsidRPr="0073176F" w14:paraId="21023EB3" w14:textId="77777777" w:rsidTr="00BB2B20">
        <w:trPr>
          <w:trHeight w:val="336"/>
          <w:jc w:val="center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B2A3492" w14:textId="046734C9" w:rsidR="00923F5B" w:rsidRPr="00494E87" w:rsidRDefault="000E5F8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>
              <w:rPr>
                <w:rFonts w:cs="Calibri"/>
                <w:b/>
                <w:iCs/>
                <w:color w:val="C00000"/>
                <w:lang w:eastAsia="pl-PL"/>
              </w:rPr>
              <w:br w:type="page"/>
            </w:r>
            <w:r w:rsidR="00923F5B" w:rsidRPr="00494E87">
              <w:rPr>
                <w:rFonts w:ascii="Calibri" w:hAnsi="Calibri" w:cs="Calibri"/>
                <w:b/>
                <w:bCs/>
                <w:u w:val="single"/>
              </w:rPr>
              <w:t>TABELA 1</w:t>
            </w:r>
            <w:r w:rsidR="00923F5B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923F5B">
              <w:rPr>
                <w:rFonts w:ascii="Calibri" w:hAnsi="Calibri" w:cs="Calibri"/>
                <w:b/>
                <w:bCs/>
                <w:u w:val="single"/>
              </w:rPr>
              <w:t>B</w:t>
            </w:r>
            <w:r w:rsidR="00923F5B" w:rsidRPr="00494E87">
              <w:rPr>
                <w:rFonts w:ascii="Calibri" w:hAnsi="Calibri" w:cs="Calibri"/>
                <w:b/>
                <w:bCs/>
                <w:u w:val="single"/>
              </w:rPr>
              <w:t xml:space="preserve">. </w:t>
            </w:r>
            <w:r w:rsidR="00923F5B" w:rsidRPr="00494E87">
              <w:rPr>
                <w:rFonts w:ascii="Calibri" w:hAnsi="Calibri" w:cs="Calibri"/>
                <w:b/>
                <w:bCs/>
                <w:u w:val="single"/>
                <w:lang w:eastAsia="pl-PL"/>
              </w:rPr>
              <w:t>Tłumaczenie konsekutywne</w:t>
            </w:r>
          </w:p>
          <w:p w14:paraId="7D2FBBA6" w14:textId="77777777" w:rsidR="00923F5B" w:rsidRPr="00494E87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4"/>
                <w:szCs w:val="4"/>
                <w:u w:val="single"/>
                <w:lang w:eastAsia="pl-PL"/>
              </w:rPr>
            </w:pPr>
          </w:p>
          <w:p w14:paraId="2B3EBDC0" w14:textId="77777777" w:rsidR="00923F5B" w:rsidRPr="00C31C90" w:rsidRDefault="00923F5B" w:rsidP="00BB2B20">
            <w:pPr>
              <w:spacing w:before="0" w:after="120"/>
              <w:ind w:left="22"/>
              <w:jc w:val="both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eastAsia="pl-PL"/>
              </w:rPr>
            </w:pP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Wykaz osób (tłumacz/tłumacze), które będą uczestniczyć w wykonaniu zamówienia w zakresie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przeprowadzenia</w:t>
            </w:r>
            <w:r w:rsidRPr="00C31C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tłumaczenia ustnego konsekutywnego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tj. wykaz zawierający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minimum jedną osobę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biegle władającą językiem angielskim i językiem ukraińskim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spełniającą łącznie kryteria wskazane w Załączniku nr 1. Opis przedmiotu zamówienia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(punkt V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oraz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punkt IX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2).</w:t>
            </w:r>
          </w:p>
        </w:tc>
      </w:tr>
      <w:tr w:rsidR="00923F5B" w:rsidRPr="0073176F" w14:paraId="21C8226F" w14:textId="77777777" w:rsidTr="00BB2B20">
        <w:trPr>
          <w:trHeight w:val="9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6E2C2B99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Imię i nazwisko tłumacza uczestniczące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 wykonaniu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2F916CDE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tłumacza</w:t>
            </w:r>
          </w:p>
          <w:p w14:paraId="790A43DB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19DA2624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Poziom znajomości j. angielskiego</w:t>
            </w:r>
          </w:p>
          <w:p w14:paraId="60F5F709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57130ACE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Poziom znajomości j. ukraińskiego </w:t>
            </w:r>
          </w:p>
          <w:p w14:paraId="10926851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5BB898FB" w14:textId="77777777" w:rsidR="00923F5B" w:rsidRPr="00C31C90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Czy tłumacz jest native speakerem j. ukraińskiego</w:t>
            </w:r>
          </w:p>
          <w:p w14:paraId="53D1BFCE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0B82DE2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d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oświadczeni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wykonywaniu tłumaczeń ustnych konsekutywnych z j. angielskiego na j. ukraiński i/lub z j. ukraińskiego na j. angielski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okr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esie minimum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ostatnich lat</w:t>
            </w:r>
          </w:p>
          <w:p w14:paraId="24C50E18" w14:textId="77777777" w:rsidR="00923F5B" w:rsidRPr="00DC3967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C3967">
              <w:rPr>
                <w:rFonts w:ascii="Calibri" w:hAnsi="Calibri" w:cs="Calibri"/>
                <w:sz w:val="18"/>
                <w:szCs w:val="18"/>
              </w:rPr>
              <w:t>(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</w:rPr>
              <w:t>licząc 3 lata przed terminem składania ofert w ramach przedmiotu zamówienia)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36BA8423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Doświadczenie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 wykonywaniu tłumaczeń ustnych konsekutywnych z j. angielskiego na j.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ukraiński i/lub z j. ukraińskiego na j. angielski</w:t>
            </w:r>
          </w:p>
          <w:p w14:paraId="2C6C0F41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Opis minimum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usług tłumaczenia konsekutywnego ustnego 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w ciągu ostatnich 3 lat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, licząc 3 lata przed terminem składania ofert w ramach niniejszego przedmiotu zamówienia)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4891F09A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o podstawie dysponowania daną osobą </w:t>
            </w:r>
            <w:r w:rsidRPr="002D65BE">
              <w:rPr>
                <w:rFonts w:ascii="Calibri" w:hAnsi="Calibri" w:cs="Calibri"/>
                <w:i/>
                <w:iCs/>
                <w:sz w:val="18"/>
                <w:szCs w:val="18"/>
              </w:rPr>
              <w:t>(tłumaczem)</w:t>
            </w:r>
          </w:p>
        </w:tc>
      </w:tr>
      <w:tr w:rsidR="00923F5B" w:rsidRPr="0073176F" w14:paraId="194B07EC" w14:textId="77777777" w:rsidTr="00BB2B20">
        <w:trPr>
          <w:trHeight w:val="1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15DDB1AD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74F5F9E9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B81451A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4944A7D3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Tematyka wykonanego tłumaczenia ustnego konsekutywnego, w tym nazwa wydarzenia / spotkania, którego dotyczyło tłumaczenie</w:t>
            </w:r>
          </w:p>
          <w:p w14:paraId="69E71806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sz w:val="18"/>
                <w:szCs w:val="18"/>
              </w:rPr>
              <w:t>(z j. angielskiego na j. ukraiński i/lub z j. ukraińskiego na j. angielski)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61919E3B" w14:textId="77777777" w:rsidR="00923F5B" w:rsidRPr="0073176F" w:rsidRDefault="00923F5B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Data realizacji tłumaczenia</w:t>
            </w:r>
          </w:p>
          <w:p w14:paraId="2A702789" w14:textId="77777777" w:rsidR="00923F5B" w:rsidRPr="0073176F" w:rsidRDefault="00923F5B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/>
                <w:sz w:val="18"/>
                <w:szCs w:val="18"/>
                <w:lang w:eastAsia="pl-PL"/>
              </w:rPr>
              <w:t>(dzień, miesiąc i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BA96E0A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Liczba godzin tłumaczenia</w:t>
            </w:r>
            <w:r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3A1AD3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(godziny zegarowe)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DEF431C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Nazwa instytucji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zamawiającej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tłumaczenie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(finalny odbiorca usługi, nie może to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być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Wykonawca składający ofertę)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7EEE5BF7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49859C11" w14:textId="77777777" w:rsidTr="00BB2B20">
        <w:trPr>
          <w:trHeight w:val="10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1FE2" w14:textId="77777777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Tłumacz nr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2</w:t>
            </w:r>
          </w:p>
          <w:p w14:paraId="6E7B9F81" w14:textId="68DFD0C6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(jeśli dotyczy)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:</w:t>
            </w:r>
          </w:p>
          <w:p w14:paraId="17A30F9A" w14:textId="77777777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  <w:p w14:paraId="659A449C" w14:textId="77777777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………………………….</w:t>
            </w:r>
          </w:p>
          <w:p w14:paraId="6A470151" w14:textId="77777777" w:rsidR="00923F5B" w:rsidRPr="0073176F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</w:t>
            </w:r>
            <w:r w:rsidRPr="0079000C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pl-PL"/>
              </w:rPr>
              <w:t>imię i nazwisko)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68CD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5B49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F0E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64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91CD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9CF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AB6DA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77DC42C3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0DF8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1BC1B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A4FEB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ACE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1E8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FA8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27F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84141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6BD20D0A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1F1C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6125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9877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6C6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EFBB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9C71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E2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D4EC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69AB1D4C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3862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FC45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8F80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054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7D4A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142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0E7F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2D67B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218FDFAC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ED09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58DA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E49DC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C46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61F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F666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774E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B36B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186C7AD7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8E1F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FD6D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00FC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AD7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509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2652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FA4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06FB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053D50BE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51AB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BA82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DF1C3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E7C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9F5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C43D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241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7408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4409B4BC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49FD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34E5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01B2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E98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19F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2BD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EC6B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7A3F5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564ABED2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7C1E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17358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FF1D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706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2B4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0ED9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AF0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FA430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33E7665D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76206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2A97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6B55A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1703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9558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4734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7DB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1C10A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14:paraId="7BB31F40" w14:textId="77777777" w:rsidR="00923F5B" w:rsidRDefault="00923F5B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</w:p>
    <w:p w14:paraId="0828BD42" w14:textId="483716B2" w:rsidR="00923F5B" w:rsidRDefault="00923F5B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  <w:r>
        <w:rPr>
          <w:rFonts w:eastAsia="Times New Roman" w:cs="Calibri"/>
          <w:b/>
          <w:iCs/>
          <w:color w:val="C00000"/>
          <w:lang w:eastAsia="pl-PL"/>
        </w:rPr>
        <w:br w:type="page"/>
      </w:r>
    </w:p>
    <w:p w14:paraId="046E86AE" w14:textId="77777777" w:rsidR="00923F5B" w:rsidRPr="00923F5B" w:rsidRDefault="00923F5B">
      <w:pPr>
        <w:spacing w:before="0"/>
        <w:rPr>
          <w:rFonts w:eastAsia="Times New Roman" w:cs="Calibri"/>
          <w:b/>
          <w:iCs/>
          <w:color w:val="C00000"/>
          <w:sz w:val="10"/>
          <w:szCs w:val="10"/>
          <w:lang w:eastAsia="pl-PL"/>
        </w:rPr>
      </w:pPr>
    </w:p>
    <w:tbl>
      <w:tblPr>
        <w:tblStyle w:val="Tabela-Siatka2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977"/>
        <w:gridCol w:w="1701"/>
        <w:gridCol w:w="1275"/>
        <w:gridCol w:w="1985"/>
        <w:gridCol w:w="1417"/>
      </w:tblGrid>
      <w:tr w:rsidR="00923F5B" w:rsidRPr="0073176F" w14:paraId="7AA58D52" w14:textId="77777777" w:rsidTr="00BB2B20">
        <w:trPr>
          <w:trHeight w:val="336"/>
          <w:jc w:val="center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5D2AFFF" w14:textId="69DEC8B1" w:rsidR="00923F5B" w:rsidRPr="00494E87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494E87">
              <w:rPr>
                <w:rFonts w:ascii="Calibri" w:hAnsi="Calibri" w:cs="Calibri"/>
                <w:b/>
                <w:bCs/>
                <w:u w:val="single"/>
              </w:rPr>
              <w:t xml:space="preserve">TABELA </w:t>
            </w:r>
            <w:r>
              <w:rPr>
                <w:rFonts w:ascii="Calibri" w:hAnsi="Calibri" w:cs="Calibri"/>
                <w:b/>
                <w:bCs/>
                <w:u w:val="single"/>
              </w:rPr>
              <w:t>2 A</w:t>
            </w:r>
            <w:r w:rsidRPr="00494E87">
              <w:rPr>
                <w:rFonts w:ascii="Calibri" w:hAnsi="Calibri" w:cs="Calibri"/>
                <w:b/>
                <w:bCs/>
                <w:u w:val="single"/>
              </w:rPr>
              <w:t xml:space="preserve">. </w:t>
            </w:r>
            <w:r w:rsidRPr="00494E87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Tłumaczenie </w:t>
            </w:r>
            <w:r>
              <w:rPr>
                <w:rFonts w:ascii="Calibri" w:hAnsi="Calibri" w:cs="Calibri"/>
                <w:b/>
                <w:bCs/>
                <w:u w:val="single"/>
                <w:lang w:eastAsia="pl-PL"/>
              </w:rPr>
              <w:t>symultaniczne</w:t>
            </w:r>
          </w:p>
          <w:p w14:paraId="5EB6C8B7" w14:textId="77777777" w:rsidR="00923F5B" w:rsidRPr="00494E87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4"/>
                <w:szCs w:val="4"/>
                <w:u w:val="single"/>
                <w:lang w:eastAsia="pl-PL"/>
              </w:rPr>
            </w:pPr>
          </w:p>
          <w:p w14:paraId="253EF0B8" w14:textId="75065B9D" w:rsidR="00923F5B" w:rsidRPr="00C31C90" w:rsidRDefault="00923F5B" w:rsidP="00BB2B20">
            <w:pPr>
              <w:spacing w:before="0" w:after="120"/>
              <w:ind w:left="22"/>
              <w:jc w:val="both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eastAsia="pl-PL"/>
              </w:rPr>
            </w:pP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Wykaz osób (tłumacz/tłumacze), które będą uczestniczyć w wykonaniu zamówienia w zakresie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przeprowadzenia</w:t>
            </w:r>
            <w:r w:rsidRPr="00C31C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tłumaczenia ustnego 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symultanicznego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tj. wykaz zawierający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minimum jedną osobę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biegle władającą językiem angielskim i językiem ukraińskim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spełniającą łącznie kryteria wskazane w Załączniku nr 1. Opis przedmiotu zamówienia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(punkt V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oraz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punkt IX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2).</w:t>
            </w:r>
          </w:p>
        </w:tc>
      </w:tr>
      <w:tr w:rsidR="00923F5B" w:rsidRPr="0073176F" w14:paraId="6EF28629" w14:textId="77777777" w:rsidTr="00BB2B20">
        <w:trPr>
          <w:trHeight w:val="9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C2B71C2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Imię i nazwisko tłumacza uczestniczące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 wykonaniu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69B7F9C3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tłumacza</w:t>
            </w:r>
          </w:p>
          <w:p w14:paraId="51F5A952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586D95D0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Poziom znajomości j. angielskiego</w:t>
            </w:r>
          </w:p>
          <w:p w14:paraId="7F194365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073B7D0B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Poziom znajomości j. ukraińskiego </w:t>
            </w:r>
          </w:p>
          <w:p w14:paraId="1038D282" w14:textId="77777777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6EF091F3" w14:textId="77777777" w:rsidR="00923F5B" w:rsidRPr="00C31C90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Czy tłumacz jest native speakerem j. ukraińskiego</w:t>
            </w:r>
          </w:p>
          <w:p w14:paraId="1E1C177B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6BD9B6E" w14:textId="6A1F7D5D" w:rsidR="00923F5B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d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oświadczeni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wykonywaniu tłumaczeń ustnych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symultanicznych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j. angielskiego na j. ukraiński i/lub z j. ukraińskiego na j. angielski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okr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esie minimum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ostatnich lat</w:t>
            </w:r>
          </w:p>
          <w:p w14:paraId="2300AB52" w14:textId="77777777" w:rsidR="00923F5B" w:rsidRPr="00DC3967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C3967">
              <w:rPr>
                <w:rFonts w:ascii="Calibri" w:hAnsi="Calibri" w:cs="Calibri"/>
                <w:sz w:val="18"/>
                <w:szCs w:val="18"/>
              </w:rPr>
              <w:t>(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</w:rPr>
              <w:t>licząc 3 lata przed terminem składania ofert w ramach przedmiotu zamówienia)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6BB932E4" w14:textId="08A00B2F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Doświadczenie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 wykonywaniu tłumaczeń ustnych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symultanicznych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j. angielskiego na j.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ukraiński i/lub z j. ukraińskiego na j. angielski</w:t>
            </w:r>
          </w:p>
          <w:p w14:paraId="3AE24752" w14:textId="4DDB276F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Opis minimum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usług tłumaczenia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symultanicznego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ustnego 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w ciągu ostatnich 3 lat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, licząc 3 lata przed terminem składania ofert w ramach niniejszego przedmiotu zamówienia)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5D6DD3F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o podstawie dysponowania daną osobą </w:t>
            </w:r>
            <w:r w:rsidRPr="002D65BE">
              <w:rPr>
                <w:rFonts w:ascii="Calibri" w:hAnsi="Calibri" w:cs="Calibri"/>
                <w:i/>
                <w:iCs/>
                <w:sz w:val="18"/>
                <w:szCs w:val="18"/>
              </w:rPr>
              <w:t>(tłumaczem)</w:t>
            </w:r>
          </w:p>
        </w:tc>
      </w:tr>
      <w:tr w:rsidR="00923F5B" w:rsidRPr="0073176F" w14:paraId="2ECD6949" w14:textId="77777777" w:rsidTr="00BB2B20">
        <w:trPr>
          <w:trHeight w:val="1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6911CFA6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6B57FDC7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9AF9968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509CE3A7" w14:textId="5D11304E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Tematyka wykonanego tłumaczenia ustnego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symultanicznego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, w tym nazwa wydarzenia / spotkania, którego dotyczyło tłumaczenie</w:t>
            </w:r>
          </w:p>
          <w:p w14:paraId="2DD65257" w14:textId="77777777" w:rsidR="00923F5B" w:rsidRPr="0073176F" w:rsidRDefault="00923F5B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sz w:val="18"/>
                <w:szCs w:val="18"/>
              </w:rPr>
              <w:t>(z j. angielskiego na j. ukraiński i/lub z j. ukraińskiego na j. angielski)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22190D3" w14:textId="77777777" w:rsidR="00923F5B" w:rsidRPr="0073176F" w:rsidRDefault="00923F5B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Data realizacji tłumaczenia</w:t>
            </w:r>
          </w:p>
          <w:p w14:paraId="2CBDB17D" w14:textId="77777777" w:rsidR="00923F5B" w:rsidRPr="0073176F" w:rsidRDefault="00923F5B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/>
                <w:sz w:val="18"/>
                <w:szCs w:val="18"/>
                <w:lang w:eastAsia="pl-PL"/>
              </w:rPr>
              <w:t>(dzień, miesiąc i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044EE327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Liczba godzin tłumaczenia</w:t>
            </w:r>
            <w:r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3A1AD3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(godziny zegarowe)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616D015E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Nazwa instytucji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zamawiającej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tłumaczenie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(finalny odbiorca usługi, nie może to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być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Wykonawca składający ofertę)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DDA67D0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52528850" w14:textId="77777777" w:rsidTr="00BB2B20">
        <w:trPr>
          <w:trHeight w:val="10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8D22" w14:textId="23A8756A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Tłumacz nr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1:</w:t>
            </w:r>
          </w:p>
          <w:p w14:paraId="7F942258" w14:textId="77777777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  <w:p w14:paraId="70F697BB" w14:textId="77777777" w:rsidR="00923F5B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………………………….</w:t>
            </w:r>
          </w:p>
          <w:p w14:paraId="3F27D440" w14:textId="77777777" w:rsidR="00923F5B" w:rsidRPr="0073176F" w:rsidRDefault="00923F5B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</w:t>
            </w:r>
            <w:r w:rsidRPr="0079000C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pl-PL"/>
              </w:rPr>
              <w:t>imię i nazwisko)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63B4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E307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073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8DD3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D85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D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029A" w14:textId="77777777" w:rsidR="00923F5B" w:rsidRPr="0073176F" w:rsidRDefault="00923F5B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7379C28D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5202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F49D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6F55D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1D1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2162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A27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3EF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B288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58AC8F67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8F71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9693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6BE8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956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21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1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FAD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4D498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4BE326B7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477E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AE3F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6A24A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F74F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015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9D0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5A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86B2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388B9830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2254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E748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64D0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71F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5A5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C6C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124" w14:textId="77777777" w:rsidR="00923F5B" w:rsidRPr="0073176F" w:rsidRDefault="00923F5B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76C1" w14:textId="77777777" w:rsidR="00923F5B" w:rsidRPr="0073176F" w:rsidRDefault="00923F5B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0C55DC2E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4D9D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7A9E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DF89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FF8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596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2D3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DF7F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DD29E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72C93719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9006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22AE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2149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D094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630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0A9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058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077D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7C275DEC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C17B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47DA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B4A91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462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6EC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4FA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B1B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0952B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57691D4D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15A2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994BD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C291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F73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527A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1AC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BE4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B622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923F5B" w:rsidRPr="0073176F" w14:paraId="319FA7FA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02D6" w14:textId="77777777" w:rsidR="00923F5B" w:rsidRPr="0073176F" w:rsidRDefault="00923F5B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D336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EA80C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75B" w14:textId="77777777" w:rsidR="00923F5B" w:rsidRPr="0073176F" w:rsidRDefault="00923F5B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ADD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1F5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1A3" w14:textId="77777777" w:rsidR="00923F5B" w:rsidRPr="0073176F" w:rsidRDefault="00923F5B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A0571" w14:textId="77777777" w:rsidR="00923F5B" w:rsidRPr="0073176F" w:rsidRDefault="00923F5B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14:paraId="47A6D1FD" w14:textId="77777777" w:rsidR="00923F5B" w:rsidRDefault="00923F5B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</w:p>
    <w:p w14:paraId="746DE967" w14:textId="37A01572" w:rsidR="00413573" w:rsidRDefault="00413573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  <w:r>
        <w:rPr>
          <w:rFonts w:eastAsia="Times New Roman" w:cs="Calibri"/>
          <w:b/>
          <w:iCs/>
          <w:color w:val="C00000"/>
          <w:lang w:eastAsia="pl-PL"/>
        </w:rPr>
        <w:br w:type="page"/>
      </w:r>
    </w:p>
    <w:p w14:paraId="1363938E" w14:textId="77777777" w:rsidR="00413573" w:rsidRPr="00413573" w:rsidRDefault="00413573">
      <w:pPr>
        <w:spacing w:before="0"/>
        <w:rPr>
          <w:rFonts w:eastAsia="Times New Roman" w:cs="Calibri"/>
          <w:b/>
          <w:iCs/>
          <w:color w:val="C00000"/>
          <w:sz w:val="10"/>
          <w:szCs w:val="10"/>
          <w:lang w:eastAsia="pl-PL"/>
        </w:rPr>
      </w:pPr>
    </w:p>
    <w:tbl>
      <w:tblPr>
        <w:tblStyle w:val="Tabela-Siatka2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977"/>
        <w:gridCol w:w="1701"/>
        <w:gridCol w:w="1275"/>
        <w:gridCol w:w="1985"/>
        <w:gridCol w:w="1417"/>
      </w:tblGrid>
      <w:tr w:rsidR="00413573" w:rsidRPr="0073176F" w14:paraId="5E635C98" w14:textId="77777777" w:rsidTr="00BB2B20">
        <w:trPr>
          <w:trHeight w:val="336"/>
          <w:jc w:val="center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2829DDF" w14:textId="17057748" w:rsidR="00413573" w:rsidRPr="00494E87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494E87">
              <w:rPr>
                <w:rFonts w:ascii="Calibri" w:hAnsi="Calibri" w:cs="Calibri"/>
                <w:b/>
                <w:bCs/>
                <w:u w:val="single"/>
              </w:rPr>
              <w:t xml:space="preserve">TABELA 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2 </w:t>
            </w:r>
            <w:r>
              <w:rPr>
                <w:rFonts w:ascii="Calibri" w:hAnsi="Calibri" w:cs="Calibri"/>
                <w:b/>
                <w:bCs/>
                <w:u w:val="single"/>
              </w:rPr>
              <w:t>B</w:t>
            </w:r>
            <w:r w:rsidRPr="00494E87">
              <w:rPr>
                <w:rFonts w:ascii="Calibri" w:hAnsi="Calibri" w:cs="Calibri"/>
                <w:b/>
                <w:bCs/>
                <w:u w:val="single"/>
              </w:rPr>
              <w:t xml:space="preserve">. </w:t>
            </w:r>
            <w:r w:rsidRPr="00494E87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Tłumaczenie </w:t>
            </w:r>
            <w:r>
              <w:rPr>
                <w:rFonts w:ascii="Calibri" w:hAnsi="Calibri" w:cs="Calibri"/>
                <w:b/>
                <w:bCs/>
                <w:u w:val="single"/>
                <w:lang w:eastAsia="pl-PL"/>
              </w:rPr>
              <w:t>symultaniczne</w:t>
            </w:r>
          </w:p>
          <w:p w14:paraId="67EF1EDE" w14:textId="77777777" w:rsidR="00413573" w:rsidRPr="00494E87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4"/>
                <w:szCs w:val="4"/>
                <w:u w:val="single"/>
                <w:lang w:eastAsia="pl-PL"/>
              </w:rPr>
            </w:pPr>
          </w:p>
          <w:p w14:paraId="5B8026F5" w14:textId="77777777" w:rsidR="00413573" w:rsidRPr="00C31C90" w:rsidRDefault="00413573" w:rsidP="00BB2B20">
            <w:pPr>
              <w:spacing w:before="0" w:after="120"/>
              <w:ind w:left="22"/>
              <w:jc w:val="both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eastAsia="pl-PL"/>
              </w:rPr>
            </w:pP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Wykaz osób (tłumacz/tłumacze), które będą uczestniczyć w wykonaniu zamówienia w zakresie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przeprowadzenia</w:t>
            </w:r>
            <w:r w:rsidRPr="00C31C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tłumaczenia ustnego 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symultanicznego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tj. wykaz zawierający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minimum jedną osobę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biegle władającą językiem angielskim i językiem ukraińskim </w:t>
            </w:r>
            <w:r w:rsidRPr="00C31C9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spełniającą łącznie kryteria wskazane w Załączniku nr 1. Opis przedmiotu zamówienia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(punkt V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 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u w:val="single"/>
                <w:lang w:eastAsia="pl-PL"/>
              </w:rPr>
              <w:t>oraz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punkt IX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</w:t>
            </w:r>
            <w:r w:rsidRPr="00C31C9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 xml:space="preserve"> podpunkt 2).</w:t>
            </w:r>
          </w:p>
        </w:tc>
      </w:tr>
      <w:tr w:rsidR="00413573" w:rsidRPr="0073176F" w14:paraId="75B04361" w14:textId="77777777" w:rsidTr="00BB2B20">
        <w:trPr>
          <w:trHeight w:val="9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24E41A06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Imię i nazwisko tłumacza uczestniczące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 wykonaniu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5DC713BF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tłumacza</w:t>
            </w:r>
          </w:p>
          <w:p w14:paraId="394D6FBD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6AC467F8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Poziom znajomości j. angielskiego</w:t>
            </w:r>
          </w:p>
          <w:p w14:paraId="0BD58BC9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1A6046B5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Poziom znajomości j. ukraińskiego </w:t>
            </w:r>
          </w:p>
          <w:p w14:paraId="7A85596E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+</w:t>
            </w:r>
          </w:p>
          <w:p w14:paraId="68C4BC55" w14:textId="77777777" w:rsidR="00413573" w:rsidRPr="00C31C90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Czy tłumacz jest native speakerem j. ukraińskiego</w:t>
            </w:r>
          </w:p>
          <w:p w14:paraId="5E79EDF5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06AAAB1F" w14:textId="77777777" w:rsidR="00413573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d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oświadczeni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wykonywaniu tłumaczeń ustnych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symultanicznych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j. angielskiego na j. ukraiński i/lub z j. ukraińskiego na j. angielski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okr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esie minimum 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9000C">
              <w:rPr>
                <w:rFonts w:ascii="Calibri" w:hAnsi="Calibri" w:cs="Calibri"/>
                <w:b/>
                <w:bCs/>
                <w:sz w:val="18"/>
                <w:szCs w:val="18"/>
              </w:rPr>
              <w:t>ostatnich lat</w:t>
            </w:r>
          </w:p>
          <w:p w14:paraId="5C7372F1" w14:textId="77777777" w:rsidR="00413573" w:rsidRPr="00DC3967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C3967">
              <w:rPr>
                <w:rFonts w:ascii="Calibri" w:hAnsi="Calibri" w:cs="Calibri"/>
                <w:sz w:val="18"/>
                <w:szCs w:val="18"/>
              </w:rPr>
              <w:t>(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</w:rPr>
              <w:t>licząc 3 lata przed terminem składania ofert w ramach przedmiotu zamówienia)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hideMark/>
          </w:tcPr>
          <w:p w14:paraId="540D679C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Doświadczenie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tłumacza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 wykonywaniu tłumaczeń ustnych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symultanicznych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j. angielskiego na j.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ukraiński i/lub z j. ukraińskiego na j. angielski</w:t>
            </w:r>
          </w:p>
          <w:p w14:paraId="214CA045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Opis minimum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usług tłumaczenia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symultanicznego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ustnego </w:t>
            </w:r>
            <w:r w:rsidRPr="00DC3967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w ciągu ostatnich 3 lat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, licząc 3 lata przed terminem składania ofert w ramach niniejszego przedmiotu zamówienia)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13AD2D51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Informacja o podstawie dysponowania daną osobą </w:t>
            </w:r>
            <w:r w:rsidRPr="002D65BE">
              <w:rPr>
                <w:rFonts w:ascii="Calibri" w:hAnsi="Calibri" w:cs="Calibri"/>
                <w:i/>
                <w:iCs/>
                <w:sz w:val="18"/>
                <w:szCs w:val="18"/>
              </w:rPr>
              <w:t>(tłumaczem)</w:t>
            </w:r>
          </w:p>
        </w:tc>
      </w:tr>
      <w:tr w:rsidR="00413573" w:rsidRPr="0073176F" w14:paraId="7EF64433" w14:textId="77777777" w:rsidTr="00BB2B20">
        <w:trPr>
          <w:trHeight w:val="15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0615E0F8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  <w:vAlign w:val="center"/>
          </w:tcPr>
          <w:p w14:paraId="10643FF8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70F6D792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48B8EB02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Tematyka wykonanego tłumaczenia ustnego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symultanicznego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>, w tym nazwa wydarzenia / spotkania, którego dotyczyło tłumaczenie</w:t>
            </w:r>
          </w:p>
          <w:p w14:paraId="791C8603" w14:textId="77777777" w:rsidR="00413573" w:rsidRPr="0073176F" w:rsidRDefault="00413573" w:rsidP="00BB2B2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176F">
              <w:rPr>
                <w:rFonts w:ascii="Calibri" w:hAnsi="Calibri" w:cs="Calibri"/>
                <w:sz w:val="18"/>
                <w:szCs w:val="18"/>
              </w:rPr>
              <w:t>(z j. angielskiego na j. ukraiński i/lub z j. ukraińskiego na j. angielski)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564E1C92" w14:textId="77777777" w:rsidR="00413573" w:rsidRPr="0073176F" w:rsidRDefault="00413573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Data realizacji tłumaczenia</w:t>
            </w:r>
          </w:p>
          <w:p w14:paraId="0DAAF412" w14:textId="77777777" w:rsidR="00413573" w:rsidRPr="0073176F" w:rsidRDefault="00413573" w:rsidP="00BB2B20">
            <w:pPr>
              <w:spacing w:before="0"/>
              <w:ind w:left="-106" w:right="-107"/>
              <w:jc w:val="center"/>
              <w:rPr>
                <w:rFonts w:ascii="Calibri" w:hAnsi="Calibri" w:cs="Calibri"/>
                <w:b/>
                <w:i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/>
                <w:sz w:val="18"/>
                <w:szCs w:val="18"/>
                <w:lang w:eastAsia="pl-PL"/>
              </w:rPr>
              <w:t>(dzień, miesiąc i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726200A5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Liczba godzin tłumaczenia</w:t>
            </w:r>
            <w:r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3A1AD3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(godziny zegarowe)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4BFBD4B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Nazwa instytucji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zamawiającej </w:t>
            </w:r>
            <w:r w:rsidRPr="007317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tłumaczenie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(finalny odbiorca usługi, nie może to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być </w:t>
            </w:r>
            <w:r w:rsidRPr="0073176F">
              <w:rPr>
                <w:rFonts w:ascii="Calibri" w:hAnsi="Calibri" w:cs="Calibri"/>
                <w:i/>
                <w:iCs/>
                <w:sz w:val="18"/>
                <w:szCs w:val="18"/>
              </w:rPr>
              <w:t>Wykonawca składający ofertę)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F5" w:themeFill="accent5" w:themeFillTint="33"/>
          </w:tcPr>
          <w:p w14:paraId="3ACDA9C2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47CCA8AE" w14:textId="77777777" w:rsidTr="00BB2B20">
        <w:trPr>
          <w:trHeight w:val="10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F13E" w14:textId="77777777" w:rsidR="00413573" w:rsidRDefault="00413573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Tłumacz nr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2</w:t>
            </w:r>
          </w:p>
          <w:p w14:paraId="48A358BB" w14:textId="25B34078" w:rsidR="00413573" w:rsidRDefault="00413573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(jeśli dotyczy)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:</w:t>
            </w:r>
          </w:p>
          <w:p w14:paraId="3D8FCFAE" w14:textId="77777777" w:rsidR="00413573" w:rsidRDefault="00413573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  <w:p w14:paraId="511F2691" w14:textId="77777777" w:rsidR="00413573" w:rsidRDefault="00413573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………………………….</w:t>
            </w:r>
          </w:p>
          <w:p w14:paraId="33177925" w14:textId="77777777" w:rsidR="00413573" w:rsidRPr="0073176F" w:rsidRDefault="00413573" w:rsidP="00BB2B20">
            <w:pPr>
              <w:spacing w:before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(</w:t>
            </w:r>
            <w:r w:rsidRPr="0079000C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pl-PL"/>
              </w:rPr>
              <w:t>imię i nazwisko)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4C92" w14:textId="77777777" w:rsidR="00413573" w:rsidRPr="0073176F" w:rsidRDefault="00413573" w:rsidP="00BB2B20">
            <w:pPr>
              <w:spacing w:before="0"/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457E" w14:textId="77777777" w:rsidR="00413573" w:rsidRPr="0073176F" w:rsidRDefault="00413573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569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9E7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06F4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5C9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1404" w14:textId="77777777" w:rsidR="00413573" w:rsidRPr="0073176F" w:rsidRDefault="00413573" w:rsidP="00BB2B20">
            <w:pPr>
              <w:spacing w:before="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04F49B99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0324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2D16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F5087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2FA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2AF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073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38D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4805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3CAAE233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DD67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8152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1CE1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167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910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330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341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4DC8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1ED55A17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491A0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6B75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5A86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A31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4687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2E2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9C5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52A52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32FDCDC0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F713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821F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C097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F2F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</w:pPr>
            <w:r w:rsidRPr="0073176F">
              <w:rPr>
                <w:rFonts w:ascii="Calibri" w:hAnsi="Calibri" w:cs="Calibri"/>
                <w:bCs/>
                <w:iCs/>
                <w:sz w:val="18"/>
                <w:szCs w:val="18"/>
                <w:lang w:eastAsia="pl-PL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7180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D21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7C2" w14:textId="77777777" w:rsidR="00413573" w:rsidRPr="0073176F" w:rsidRDefault="00413573" w:rsidP="00BB2B20">
            <w:pPr>
              <w:spacing w:before="0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AECDD" w14:textId="77777777" w:rsidR="00413573" w:rsidRPr="0073176F" w:rsidRDefault="00413573" w:rsidP="00BB2B20">
            <w:pPr>
              <w:spacing w:before="0"/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06D7B92D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1511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109C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DE592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506" w14:textId="77777777" w:rsidR="00413573" w:rsidRPr="0073176F" w:rsidRDefault="00413573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FA3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CC7E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42B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39A9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32EDB773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B057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CDE5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BD7A8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F78" w14:textId="77777777" w:rsidR="00413573" w:rsidRPr="0073176F" w:rsidRDefault="00413573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3DD2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B77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678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2C2F3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75DC25EB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8214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2828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B8025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76D" w14:textId="77777777" w:rsidR="00413573" w:rsidRPr="0073176F" w:rsidRDefault="00413573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9BFA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52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9EA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B98A7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2E978252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8DC0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CF73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3A4E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FC5" w14:textId="77777777" w:rsidR="00413573" w:rsidRPr="0073176F" w:rsidRDefault="00413573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35CF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01B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9F4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2014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413573" w:rsidRPr="0073176F" w14:paraId="2400BD56" w14:textId="77777777" w:rsidTr="00BB2B20">
        <w:trPr>
          <w:trHeight w:val="10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6294" w14:textId="77777777" w:rsidR="00413573" w:rsidRPr="0073176F" w:rsidRDefault="00413573" w:rsidP="00BB2B20">
            <w:pPr>
              <w:spacing w:before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72A1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3A11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522" w14:textId="77777777" w:rsidR="00413573" w:rsidRPr="0073176F" w:rsidRDefault="00413573" w:rsidP="00BB2B20">
            <w:pPr>
              <w:spacing w:before="0"/>
              <w:rPr>
                <w:rFonts w:cs="Calibri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cs="Calibri"/>
                <w:bCs/>
                <w:iCs/>
                <w:sz w:val="18"/>
                <w:szCs w:val="18"/>
                <w:lang w:eastAsia="pl-PL"/>
              </w:rPr>
              <w:t>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7F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EE1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729" w14:textId="77777777" w:rsidR="00413573" w:rsidRPr="0073176F" w:rsidRDefault="00413573" w:rsidP="00BB2B20">
            <w:pPr>
              <w:spacing w:before="0"/>
              <w:jc w:val="center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21F8A" w14:textId="77777777" w:rsidR="00413573" w:rsidRPr="0073176F" w:rsidRDefault="00413573" w:rsidP="00BB2B20">
            <w:pPr>
              <w:spacing w:before="0"/>
              <w:rPr>
                <w:rFonts w:cs="Calibri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14:paraId="6A1A0019" w14:textId="77777777" w:rsidR="00413573" w:rsidRDefault="00413573">
      <w:pPr>
        <w:spacing w:before="0"/>
        <w:rPr>
          <w:rFonts w:eastAsia="Times New Roman" w:cs="Calibri"/>
          <w:b/>
          <w:iCs/>
          <w:color w:val="C00000"/>
          <w:lang w:eastAsia="pl-PL"/>
        </w:rPr>
      </w:pPr>
    </w:p>
    <w:bookmarkEnd w:id="2"/>
    <w:p w14:paraId="53637626" w14:textId="0F31572A" w:rsidR="00494E87" w:rsidRPr="0073176F" w:rsidRDefault="00494E87" w:rsidP="00494E87">
      <w:pPr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73176F">
        <w:rPr>
          <w:rFonts w:ascii="Arial" w:hAnsi="Arial" w:cs="Arial"/>
          <w:b/>
          <w:bCs/>
          <w:sz w:val="16"/>
          <w:szCs w:val="16"/>
        </w:rPr>
        <w:t xml:space="preserve">Potwierdzam prawdziwość informacji zawartych w niniejszym Załączniku nr </w:t>
      </w:r>
      <w:r w:rsidR="00CA228A">
        <w:rPr>
          <w:rFonts w:ascii="Arial" w:hAnsi="Arial" w:cs="Arial"/>
          <w:b/>
          <w:bCs/>
          <w:sz w:val="16"/>
          <w:szCs w:val="16"/>
        </w:rPr>
        <w:t>4</w:t>
      </w:r>
      <w:r w:rsidRPr="0073176F">
        <w:rPr>
          <w:rFonts w:ascii="Arial" w:hAnsi="Arial" w:cs="Arial"/>
          <w:b/>
          <w:bCs/>
          <w:sz w:val="16"/>
          <w:szCs w:val="16"/>
        </w:rPr>
        <w:t>. WYKAZ OSÓB I USŁUG</w:t>
      </w:r>
      <w:r w:rsidR="00370A49">
        <w:rPr>
          <w:rFonts w:ascii="Arial" w:hAnsi="Arial" w:cs="Arial"/>
          <w:b/>
          <w:bCs/>
          <w:sz w:val="16"/>
          <w:szCs w:val="16"/>
        </w:rPr>
        <w:t xml:space="preserve"> </w:t>
      </w:r>
      <w:r w:rsidR="00CA228A">
        <w:rPr>
          <w:rFonts w:ascii="Arial" w:hAnsi="Arial" w:cs="Arial"/>
          <w:b/>
          <w:bCs/>
          <w:sz w:val="16"/>
          <w:szCs w:val="16"/>
        </w:rPr>
        <w:t>(Tabele 1 i 2)</w:t>
      </w:r>
    </w:p>
    <w:p w14:paraId="29B860E1" w14:textId="77777777" w:rsidR="00494E87" w:rsidRPr="0073176F" w:rsidRDefault="00494E87" w:rsidP="00494E87">
      <w:pPr>
        <w:spacing w:before="0"/>
        <w:rPr>
          <w:rFonts w:ascii="Arial" w:hAnsi="Arial" w:cs="Arial"/>
          <w:b/>
          <w:sz w:val="18"/>
          <w:szCs w:val="18"/>
        </w:rPr>
      </w:pPr>
    </w:p>
    <w:p w14:paraId="21695FBF" w14:textId="77777777" w:rsidR="00494E87" w:rsidRPr="0073176F" w:rsidRDefault="00494E87" w:rsidP="00494E87">
      <w:pPr>
        <w:spacing w:before="0"/>
        <w:rPr>
          <w:rFonts w:ascii="Arial" w:hAnsi="Arial" w:cs="Arial"/>
          <w:b/>
          <w:sz w:val="18"/>
          <w:szCs w:val="18"/>
        </w:rPr>
      </w:pPr>
    </w:p>
    <w:p w14:paraId="07145AB5" w14:textId="77777777" w:rsidR="00494E87" w:rsidRPr="0073176F" w:rsidRDefault="00494E87" w:rsidP="00494E87">
      <w:pPr>
        <w:spacing w:before="0"/>
        <w:rPr>
          <w:rFonts w:ascii="Arial" w:hAnsi="Arial" w:cs="Arial"/>
          <w:b/>
          <w:sz w:val="18"/>
          <w:szCs w:val="18"/>
        </w:rPr>
      </w:pPr>
    </w:p>
    <w:p w14:paraId="32E8974A" w14:textId="77777777" w:rsidR="00494E87" w:rsidRPr="0073176F" w:rsidRDefault="00494E87" w:rsidP="00494E87">
      <w:pPr>
        <w:spacing w:before="0"/>
        <w:rPr>
          <w:rFonts w:ascii="Arial" w:hAnsi="Arial" w:cs="Arial"/>
          <w:b/>
          <w:sz w:val="18"/>
          <w:szCs w:val="18"/>
        </w:rPr>
      </w:pPr>
    </w:p>
    <w:p w14:paraId="2000BAF1" w14:textId="77777777" w:rsidR="00494E87" w:rsidRPr="0073176F" w:rsidRDefault="00494E87" w:rsidP="00494E87">
      <w:pPr>
        <w:spacing w:before="0" w:line="288" w:lineRule="auto"/>
        <w:ind w:right="-1"/>
        <w:contextualSpacing/>
        <w:rPr>
          <w:rFonts w:ascii="Arial" w:hAnsi="Arial" w:cs="Arial"/>
          <w:b/>
          <w:sz w:val="18"/>
          <w:szCs w:val="18"/>
          <w:lang w:eastAsia="pl-PL"/>
        </w:rPr>
      </w:pPr>
    </w:p>
    <w:p w14:paraId="571066D9" w14:textId="382966CE" w:rsidR="00494E87" w:rsidRPr="0073176F" w:rsidRDefault="00494E87" w:rsidP="00494E87">
      <w:pPr>
        <w:autoSpaceDE w:val="0"/>
        <w:autoSpaceDN w:val="0"/>
        <w:adjustRightInd w:val="0"/>
        <w:spacing w:before="0" w:line="288" w:lineRule="auto"/>
        <w:ind w:right="-1"/>
        <w:contextualSpacing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73176F">
        <w:rPr>
          <w:rFonts w:asciiTheme="minorHAnsi" w:hAnsiTheme="minorHAnsi" w:cstheme="minorHAnsi"/>
          <w:i/>
          <w:sz w:val="20"/>
          <w:szCs w:val="20"/>
          <w:lang w:eastAsia="pl-PL"/>
        </w:rPr>
        <w:t>...................................................................                                                      …………………………………</w:t>
      </w:r>
      <w:r w:rsidR="00A76637">
        <w:rPr>
          <w:rFonts w:asciiTheme="minorHAnsi" w:hAnsiTheme="minorHAnsi" w:cstheme="minorHAnsi"/>
          <w:i/>
          <w:sz w:val="20"/>
          <w:szCs w:val="20"/>
          <w:lang w:eastAsia="pl-PL"/>
        </w:rPr>
        <w:t>………………………..</w:t>
      </w:r>
      <w:r w:rsidRPr="0073176F">
        <w:rPr>
          <w:rFonts w:asciiTheme="minorHAnsi" w:hAnsiTheme="minorHAnsi" w:cstheme="minorHAnsi"/>
          <w:i/>
          <w:sz w:val="20"/>
          <w:szCs w:val="20"/>
          <w:lang w:eastAsia="pl-PL"/>
        </w:rPr>
        <w:t>………………………………………………</w:t>
      </w:r>
    </w:p>
    <w:p w14:paraId="0E74077B" w14:textId="6DE27A75" w:rsidR="002B431B" w:rsidRPr="00A60764" w:rsidRDefault="00494E87" w:rsidP="00A76637">
      <w:pPr>
        <w:tabs>
          <w:tab w:val="left" w:pos="3119"/>
          <w:tab w:val="left" w:pos="7797"/>
        </w:tabs>
        <w:autoSpaceDE w:val="0"/>
        <w:autoSpaceDN w:val="0"/>
        <w:adjustRightInd w:val="0"/>
        <w:spacing w:before="0"/>
        <w:rPr>
          <w:rFonts w:cs="Calibri"/>
          <w:color w:val="C00000"/>
        </w:rPr>
      </w:pPr>
      <w:r w:rsidRPr="0073176F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ab/>
      </w:r>
      <w:r w:rsidRPr="0073176F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Miejscowość i data</w:t>
      </w:r>
      <w:r w:rsidRPr="0073176F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ab/>
      </w:r>
      <w:r w:rsidR="00A76637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       </w:t>
      </w:r>
      <w:r w:rsidRPr="0073176F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Podpisy i piecz</w:t>
      </w:r>
      <w:r w:rsidRPr="0073176F">
        <w:rPr>
          <w:rFonts w:asciiTheme="minorHAnsi" w:hAnsiTheme="minorHAnsi" w:cstheme="minorHAnsi"/>
          <w:i/>
          <w:sz w:val="18"/>
          <w:szCs w:val="18"/>
          <w:lang w:eastAsia="pl-PL"/>
        </w:rPr>
        <w:t>ę</w:t>
      </w:r>
      <w:r w:rsidRPr="0073176F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cie osób</w:t>
      </w:r>
      <w:r w:rsidR="00A76637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u</w:t>
      </w:r>
      <w:r w:rsidRPr="0073176F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poważnionych do reprezentowania Wykonawc</w:t>
      </w:r>
      <w:r w:rsidR="00507186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y</w:t>
      </w:r>
    </w:p>
    <w:sectPr w:rsidR="002B431B" w:rsidRPr="00A60764" w:rsidSect="00A7663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10" w:bottom="568" w:left="510" w:header="28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0572" w14:textId="77777777" w:rsidR="00F41B6B" w:rsidRPr="0073176F" w:rsidRDefault="00F41B6B" w:rsidP="00962158">
      <w:pPr>
        <w:spacing w:before="0"/>
      </w:pPr>
      <w:r w:rsidRPr="0073176F">
        <w:separator/>
      </w:r>
    </w:p>
  </w:endnote>
  <w:endnote w:type="continuationSeparator" w:id="0">
    <w:p w14:paraId="077595B3" w14:textId="77777777" w:rsidR="00F41B6B" w:rsidRPr="0073176F" w:rsidRDefault="00F41B6B" w:rsidP="00962158">
      <w:pPr>
        <w:spacing w:before="0"/>
      </w:pPr>
      <w:r w:rsidRPr="007317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86493"/>
      <w:docPartObj>
        <w:docPartGallery w:val="Page Numbers (Bottom of Page)"/>
        <w:docPartUnique/>
      </w:docPartObj>
    </w:sdtPr>
    <w:sdtEndPr/>
    <w:sdtContent>
      <w:sdt>
        <w:sdtPr>
          <w:id w:val="-1462566453"/>
          <w:docPartObj>
            <w:docPartGallery w:val="Page Numbers (Top of Page)"/>
            <w:docPartUnique/>
          </w:docPartObj>
        </w:sdtPr>
        <w:sdtEndPr/>
        <w:sdtContent>
          <w:p w14:paraId="463D43D7" w14:textId="51204411" w:rsidR="00B00D91" w:rsidRPr="0073176F" w:rsidRDefault="00B00D91" w:rsidP="00B00D91">
            <w:pPr>
              <w:pStyle w:val="Stopka"/>
              <w:pBdr>
                <w:bottom w:val="single" w:sz="12" w:space="1" w:color="auto"/>
              </w:pBdr>
              <w:rPr>
                <w:sz w:val="2"/>
                <w:szCs w:val="2"/>
              </w:rPr>
            </w:pPr>
          </w:p>
          <w:p w14:paraId="73DB0DBF" w14:textId="34EA65AC" w:rsidR="00B00D91" w:rsidRPr="0073176F" w:rsidRDefault="00B00D91" w:rsidP="00B00D91">
            <w:pPr>
              <w:pStyle w:val="Stopka"/>
              <w:rPr>
                <w:sz w:val="10"/>
                <w:szCs w:val="10"/>
              </w:rPr>
            </w:pPr>
          </w:p>
          <w:p w14:paraId="30C6A78D" w14:textId="17190DDD" w:rsidR="00B00D91" w:rsidRPr="00441C2D" w:rsidRDefault="00B00D91" w:rsidP="00B00D91">
            <w:pPr>
              <w:pStyle w:val="Stopka"/>
              <w:rPr>
                <w:bCs/>
                <w:lang w:val="en-GB"/>
              </w:rPr>
            </w:pPr>
            <w:r w:rsidRPr="00441C2D">
              <w:rPr>
                <w:bCs/>
                <w:sz w:val="20"/>
                <w:szCs w:val="20"/>
                <w:lang w:val="en-GB"/>
              </w:rPr>
              <w:t xml:space="preserve">interreg-baltic.eu/project/bsi_4women </w:t>
            </w:r>
          </w:p>
          <w:p w14:paraId="6A62D1C1" w14:textId="7FC95342" w:rsidR="00DB30F9" w:rsidRPr="0073176F" w:rsidRDefault="00B00D91" w:rsidP="00B00D91">
            <w:pPr>
              <w:pStyle w:val="Stopka"/>
              <w:jc w:val="center"/>
            </w:pPr>
            <w:r w:rsidRPr="0073176F">
              <w:rPr>
                <w:i/>
                <w:iCs/>
                <w:sz w:val="18"/>
                <w:szCs w:val="18"/>
              </w:rPr>
              <w:t xml:space="preserve">Strona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PAGE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  <w:r w:rsidRPr="0073176F">
              <w:rPr>
                <w:i/>
                <w:iCs/>
                <w:sz w:val="18"/>
                <w:szCs w:val="18"/>
              </w:rPr>
              <w:t xml:space="preserve"> z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NUMPAGES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864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FD756C" w14:textId="63F94AD7" w:rsidR="00B00D91" w:rsidRPr="0073176F" w:rsidRDefault="00B00D91" w:rsidP="006C6948">
            <w:pPr>
              <w:pStyle w:val="Stopka"/>
              <w:pBdr>
                <w:bottom w:val="single" w:sz="12" w:space="1" w:color="auto"/>
              </w:pBdr>
              <w:ind w:left="-284" w:right="-143"/>
              <w:rPr>
                <w:sz w:val="10"/>
                <w:szCs w:val="10"/>
              </w:rPr>
            </w:pPr>
          </w:p>
          <w:p w14:paraId="3045DAAB" w14:textId="77777777" w:rsidR="00B00D91" w:rsidRPr="0073176F" w:rsidRDefault="00B00D91" w:rsidP="00D371AC">
            <w:pPr>
              <w:pStyle w:val="Stopka"/>
              <w:rPr>
                <w:sz w:val="10"/>
                <w:szCs w:val="10"/>
              </w:rPr>
            </w:pPr>
          </w:p>
          <w:p w14:paraId="25F5E336" w14:textId="774DF5DC" w:rsidR="00D371AC" w:rsidRPr="0073176F" w:rsidRDefault="00D371AC" w:rsidP="006C6948">
            <w:pPr>
              <w:pStyle w:val="Stopka"/>
              <w:ind w:left="-567" w:right="-426"/>
              <w:jc w:val="center"/>
              <w:rPr>
                <w:sz w:val="18"/>
                <w:szCs w:val="18"/>
              </w:rPr>
            </w:pPr>
            <w:r w:rsidRPr="0073176F">
              <w:rPr>
                <w:sz w:val="18"/>
                <w:szCs w:val="18"/>
              </w:rPr>
              <w:t xml:space="preserve">Projekt </w:t>
            </w:r>
            <w:r w:rsidR="00C43FB9" w:rsidRPr="0073176F">
              <w:rPr>
                <w:sz w:val="18"/>
                <w:szCs w:val="18"/>
              </w:rPr>
              <w:t>„</w:t>
            </w:r>
            <w:r w:rsidRPr="0073176F">
              <w:rPr>
                <w:sz w:val="18"/>
                <w:szCs w:val="18"/>
              </w:rPr>
              <w:t>BSI_4Women</w:t>
            </w:r>
            <w:r w:rsidR="00C43FB9" w:rsidRPr="0073176F">
              <w:rPr>
                <w:sz w:val="18"/>
                <w:szCs w:val="18"/>
              </w:rPr>
              <w:t>”</w:t>
            </w:r>
            <w:r w:rsidRPr="0073176F">
              <w:rPr>
                <w:sz w:val="18"/>
                <w:szCs w:val="18"/>
              </w:rPr>
              <w:t xml:space="preserve">, współfinansowany przez Program </w:t>
            </w:r>
            <w:proofErr w:type="spellStart"/>
            <w:r w:rsidRPr="0073176F">
              <w:rPr>
                <w:sz w:val="18"/>
                <w:szCs w:val="18"/>
              </w:rPr>
              <w:t>Interreg</w:t>
            </w:r>
            <w:proofErr w:type="spellEnd"/>
            <w:r w:rsidRPr="0073176F">
              <w:rPr>
                <w:sz w:val="18"/>
                <w:szCs w:val="18"/>
              </w:rPr>
              <w:t xml:space="preserve"> Regionu Morza Bałtyckiego, pomaga w transformacji regionu Morza Bałtyckiego</w:t>
            </w:r>
            <w:r w:rsidR="006C6948" w:rsidRPr="0073176F">
              <w:rPr>
                <w:sz w:val="18"/>
                <w:szCs w:val="18"/>
              </w:rPr>
              <w:t xml:space="preserve"> </w:t>
            </w:r>
            <w:r w:rsidRPr="0073176F">
              <w:rPr>
                <w:sz w:val="18"/>
                <w:szCs w:val="18"/>
              </w:rPr>
              <w:t>w</w:t>
            </w:r>
            <w:r w:rsidR="004B64EF">
              <w:rPr>
                <w:sz w:val="18"/>
                <w:szCs w:val="18"/>
              </w:rPr>
              <w:t> </w:t>
            </w:r>
            <w:r w:rsidRPr="0073176F">
              <w:rPr>
                <w:sz w:val="18"/>
                <w:szCs w:val="18"/>
              </w:rPr>
              <w:t>kierunku zielonego i odpornego regionu Morza Bałtyckiego.</w:t>
            </w:r>
          </w:p>
          <w:p w14:paraId="3AAF263A" w14:textId="77777777" w:rsidR="00D371AC" w:rsidRPr="0073176F" w:rsidRDefault="00D371AC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0721F04A" w14:textId="160B5650" w:rsidR="00DB30F9" w:rsidRPr="0073176F" w:rsidRDefault="00D371AC" w:rsidP="00D371AC">
            <w:pPr>
              <w:pStyle w:val="Stopka"/>
              <w:jc w:val="center"/>
            </w:pP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Strona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PAGE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z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NUMPAGES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EDC" w14:textId="77777777" w:rsidR="00F41B6B" w:rsidRPr="0073176F" w:rsidRDefault="00F41B6B" w:rsidP="00962158">
      <w:pPr>
        <w:spacing w:before="0"/>
      </w:pPr>
      <w:r w:rsidRPr="0073176F">
        <w:separator/>
      </w:r>
    </w:p>
  </w:footnote>
  <w:footnote w:type="continuationSeparator" w:id="0">
    <w:p w14:paraId="32141D6D" w14:textId="77777777" w:rsidR="00F41B6B" w:rsidRPr="0073176F" w:rsidRDefault="00F41B6B" w:rsidP="00962158">
      <w:pPr>
        <w:spacing w:before="0"/>
      </w:pPr>
      <w:r w:rsidRPr="007317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BD8B" w14:textId="7F9B6E52" w:rsidR="00DB30F9" w:rsidRPr="0073176F" w:rsidRDefault="00B00D91" w:rsidP="00B00D91">
    <w:pPr>
      <w:pStyle w:val="Nagwek"/>
      <w:tabs>
        <w:tab w:val="left" w:pos="6521"/>
      </w:tabs>
      <w:ind w:left="-284"/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CA43800" wp14:editId="4305653D">
          <wp:extent cx="3333750" cy="1410012"/>
          <wp:effectExtent l="0" t="0" r="0" b="0"/>
          <wp:docPr id="2028284831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81" cy="14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0E33" w14:textId="7E98F490" w:rsidR="00DB30F9" w:rsidRPr="0073176F" w:rsidRDefault="00B00D91" w:rsidP="00652DC6">
    <w:pPr>
      <w:pStyle w:val="Nagwek"/>
      <w:ind w:left="142"/>
      <w:rPr>
        <w:b/>
        <w:color w:val="2CAAE1"/>
        <w:sz w:val="12"/>
        <w:szCs w:val="12"/>
      </w:rPr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1FFC917" wp14:editId="7F560B2D">
          <wp:extent cx="3045124" cy="1287938"/>
          <wp:effectExtent l="0" t="0" r="3175" b="7620"/>
          <wp:docPr id="364331721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124" cy="128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91"/>
    <w:multiLevelType w:val="hybridMultilevel"/>
    <w:tmpl w:val="E8E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7220C8"/>
    <w:multiLevelType w:val="hybridMultilevel"/>
    <w:tmpl w:val="9104B22E"/>
    <w:lvl w:ilvl="0" w:tplc="3B326D84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77A7"/>
    <w:multiLevelType w:val="hybridMultilevel"/>
    <w:tmpl w:val="2AFC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4B2A"/>
    <w:multiLevelType w:val="hybridMultilevel"/>
    <w:tmpl w:val="A93E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51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07865">
    <w:abstractNumId w:val="6"/>
  </w:num>
  <w:num w:numId="3" w16cid:durableId="994186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929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1441">
    <w:abstractNumId w:val="0"/>
  </w:num>
  <w:num w:numId="6" w16cid:durableId="798837514">
    <w:abstractNumId w:val="4"/>
  </w:num>
  <w:num w:numId="7" w16cid:durableId="984705171">
    <w:abstractNumId w:val="1"/>
  </w:num>
  <w:num w:numId="8" w16cid:durableId="86732961">
    <w:abstractNumId w:val="2"/>
  </w:num>
  <w:num w:numId="9" w16cid:durableId="10892296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4"/>
    <w:rsid w:val="00012847"/>
    <w:rsid w:val="000164CC"/>
    <w:rsid w:val="0001666A"/>
    <w:rsid w:val="00017CCE"/>
    <w:rsid w:val="000445BA"/>
    <w:rsid w:val="00054FC4"/>
    <w:rsid w:val="00057E9F"/>
    <w:rsid w:val="00061E03"/>
    <w:rsid w:val="00066EDC"/>
    <w:rsid w:val="0007047B"/>
    <w:rsid w:val="000978AD"/>
    <w:rsid w:val="000A09EB"/>
    <w:rsid w:val="000A3316"/>
    <w:rsid w:val="000B326C"/>
    <w:rsid w:val="000B3961"/>
    <w:rsid w:val="000B3FD6"/>
    <w:rsid w:val="000B4700"/>
    <w:rsid w:val="000B4E27"/>
    <w:rsid w:val="000C19E3"/>
    <w:rsid w:val="000E3F44"/>
    <w:rsid w:val="000E5F83"/>
    <w:rsid w:val="000F7A83"/>
    <w:rsid w:val="00103752"/>
    <w:rsid w:val="00113ECC"/>
    <w:rsid w:val="00116A2D"/>
    <w:rsid w:val="00122E69"/>
    <w:rsid w:val="001520DB"/>
    <w:rsid w:val="00152332"/>
    <w:rsid w:val="0015561B"/>
    <w:rsid w:val="00170171"/>
    <w:rsid w:val="00170FD3"/>
    <w:rsid w:val="0018554F"/>
    <w:rsid w:val="00190C4F"/>
    <w:rsid w:val="001A766F"/>
    <w:rsid w:val="001B3652"/>
    <w:rsid w:val="001C7DBB"/>
    <w:rsid w:val="001D741A"/>
    <w:rsid w:val="001D7AD2"/>
    <w:rsid w:val="002056AE"/>
    <w:rsid w:val="00205E94"/>
    <w:rsid w:val="0022195F"/>
    <w:rsid w:val="00225DBD"/>
    <w:rsid w:val="00242148"/>
    <w:rsid w:val="00257E58"/>
    <w:rsid w:val="00261E7A"/>
    <w:rsid w:val="00285BC9"/>
    <w:rsid w:val="002B431B"/>
    <w:rsid w:val="002B6943"/>
    <w:rsid w:val="002C4211"/>
    <w:rsid w:val="002C65AD"/>
    <w:rsid w:val="002D09DB"/>
    <w:rsid w:val="002D65BE"/>
    <w:rsid w:val="002F2225"/>
    <w:rsid w:val="00300AC1"/>
    <w:rsid w:val="00303862"/>
    <w:rsid w:val="00310F84"/>
    <w:rsid w:val="00312EB4"/>
    <w:rsid w:val="00313276"/>
    <w:rsid w:val="003158C4"/>
    <w:rsid w:val="003478CF"/>
    <w:rsid w:val="0036312F"/>
    <w:rsid w:val="00370A49"/>
    <w:rsid w:val="00375D96"/>
    <w:rsid w:val="00390E67"/>
    <w:rsid w:val="003A1AD3"/>
    <w:rsid w:val="003A5DDF"/>
    <w:rsid w:val="003B1428"/>
    <w:rsid w:val="003C14DB"/>
    <w:rsid w:val="003C2F71"/>
    <w:rsid w:val="003D1C83"/>
    <w:rsid w:val="003D4708"/>
    <w:rsid w:val="003E1918"/>
    <w:rsid w:val="003E48F5"/>
    <w:rsid w:val="003E4919"/>
    <w:rsid w:val="003E784F"/>
    <w:rsid w:val="00413573"/>
    <w:rsid w:val="0041361F"/>
    <w:rsid w:val="00425F78"/>
    <w:rsid w:val="00426DF1"/>
    <w:rsid w:val="00427252"/>
    <w:rsid w:val="00441C2D"/>
    <w:rsid w:val="0044588A"/>
    <w:rsid w:val="00450595"/>
    <w:rsid w:val="00477935"/>
    <w:rsid w:val="00480510"/>
    <w:rsid w:val="00492F9E"/>
    <w:rsid w:val="00494E87"/>
    <w:rsid w:val="00496FD7"/>
    <w:rsid w:val="004A22FE"/>
    <w:rsid w:val="004A28C8"/>
    <w:rsid w:val="004A4EBE"/>
    <w:rsid w:val="004A6E2F"/>
    <w:rsid w:val="004B15D8"/>
    <w:rsid w:val="004B64EF"/>
    <w:rsid w:val="004C2997"/>
    <w:rsid w:val="004C2A05"/>
    <w:rsid w:val="004D44E5"/>
    <w:rsid w:val="004F0DF8"/>
    <w:rsid w:val="004F1A89"/>
    <w:rsid w:val="005011BF"/>
    <w:rsid w:val="00507186"/>
    <w:rsid w:val="00533B46"/>
    <w:rsid w:val="00542B1D"/>
    <w:rsid w:val="00544CB6"/>
    <w:rsid w:val="00550DB9"/>
    <w:rsid w:val="005515C2"/>
    <w:rsid w:val="005573C4"/>
    <w:rsid w:val="00563AD3"/>
    <w:rsid w:val="0058320F"/>
    <w:rsid w:val="00590573"/>
    <w:rsid w:val="005957CB"/>
    <w:rsid w:val="005A56E7"/>
    <w:rsid w:val="005B4FA5"/>
    <w:rsid w:val="005B63B8"/>
    <w:rsid w:val="005B74BA"/>
    <w:rsid w:val="005C4DBC"/>
    <w:rsid w:val="005C71E5"/>
    <w:rsid w:val="005D7E60"/>
    <w:rsid w:val="005E625E"/>
    <w:rsid w:val="005F05A8"/>
    <w:rsid w:val="005F6348"/>
    <w:rsid w:val="00603ABB"/>
    <w:rsid w:val="006073C9"/>
    <w:rsid w:val="00610352"/>
    <w:rsid w:val="006139D9"/>
    <w:rsid w:val="006150DD"/>
    <w:rsid w:val="00621B70"/>
    <w:rsid w:val="00652DC6"/>
    <w:rsid w:val="00653F33"/>
    <w:rsid w:val="00670323"/>
    <w:rsid w:val="00684874"/>
    <w:rsid w:val="00692B6A"/>
    <w:rsid w:val="006C42C5"/>
    <w:rsid w:val="006C6948"/>
    <w:rsid w:val="006F449D"/>
    <w:rsid w:val="006F6FA3"/>
    <w:rsid w:val="00721F35"/>
    <w:rsid w:val="00730A07"/>
    <w:rsid w:val="0073176F"/>
    <w:rsid w:val="00732EBD"/>
    <w:rsid w:val="00734DE3"/>
    <w:rsid w:val="00740902"/>
    <w:rsid w:val="00744E1D"/>
    <w:rsid w:val="00757427"/>
    <w:rsid w:val="007621F8"/>
    <w:rsid w:val="00765630"/>
    <w:rsid w:val="00773CCA"/>
    <w:rsid w:val="00773E05"/>
    <w:rsid w:val="00775D2B"/>
    <w:rsid w:val="0079000C"/>
    <w:rsid w:val="00792DB1"/>
    <w:rsid w:val="0079485D"/>
    <w:rsid w:val="007A6D4B"/>
    <w:rsid w:val="007A794E"/>
    <w:rsid w:val="007C06ED"/>
    <w:rsid w:val="007D4EBC"/>
    <w:rsid w:val="007D602B"/>
    <w:rsid w:val="007E4199"/>
    <w:rsid w:val="007E4655"/>
    <w:rsid w:val="007F1458"/>
    <w:rsid w:val="00833445"/>
    <w:rsid w:val="00843EFE"/>
    <w:rsid w:val="00851379"/>
    <w:rsid w:val="00853431"/>
    <w:rsid w:val="00862D0B"/>
    <w:rsid w:val="00873FED"/>
    <w:rsid w:val="00877A3A"/>
    <w:rsid w:val="008805F9"/>
    <w:rsid w:val="00880F6E"/>
    <w:rsid w:val="0089060B"/>
    <w:rsid w:val="008A115B"/>
    <w:rsid w:val="008E672D"/>
    <w:rsid w:val="008E7A8F"/>
    <w:rsid w:val="008F5B41"/>
    <w:rsid w:val="00917AA9"/>
    <w:rsid w:val="00923F5B"/>
    <w:rsid w:val="00937797"/>
    <w:rsid w:val="009413F9"/>
    <w:rsid w:val="009466DA"/>
    <w:rsid w:val="00953906"/>
    <w:rsid w:val="00954548"/>
    <w:rsid w:val="00957973"/>
    <w:rsid w:val="00962158"/>
    <w:rsid w:val="00980587"/>
    <w:rsid w:val="009958F4"/>
    <w:rsid w:val="009C08D4"/>
    <w:rsid w:val="009D0F8D"/>
    <w:rsid w:val="009F17BD"/>
    <w:rsid w:val="009F2BCA"/>
    <w:rsid w:val="00A01FF6"/>
    <w:rsid w:val="00A02E50"/>
    <w:rsid w:val="00A205F5"/>
    <w:rsid w:val="00A3025A"/>
    <w:rsid w:val="00A3735E"/>
    <w:rsid w:val="00A45D88"/>
    <w:rsid w:val="00A54171"/>
    <w:rsid w:val="00A54CBF"/>
    <w:rsid w:val="00A57FC5"/>
    <w:rsid w:val="00A60764"/>
    <w:rsid w:val="00A61C14"/>
    <w:rsid w:val="00A71B2E"/>
    <w:rsid w:val="00A73753"/>
    <w:rsid w:val="00A74E0D"/>
    <w:rsid w:val="00A76637"/>
    <w:rsid w:val="00A8447D"/>
    <w:rsid w:val="00A93983"/>
    <w:rsid w:val="00A970FC"/>
    <w:rsid w:val="00AD443F"/>
    <w:rsid w:val="00AE0108"/>
    <w:rsid w:val="00AE3B3D"/>
    <w:rsid w:val="00AE485F"/>
    <w:rsid w:val="00AF094D"/>
    <w:rsid w:val="00AF2450"/>
    <w:rsid w:val="00AF450F"/>
    <w:rsid w:val="00AF6472"/>
    <w:rsid w:val="00B004CE"/>
    <w:rsid w:val="00B00D91"/>
    <w:rsid w:val="00B02226"/>
    <w:rsid w:val="00B13C73"/>
    <w:rsid w:val="00B3495A"/>
    <w:rsid w:val="00B34CB6"/>
    <w:rsid w:val="00B52B1F"/>
    <w:rsid w:val="00B62357"/>
    <w:rsid w:val="00B662B1"/>
    <w:rsid w:val="00B7600F"/>
    <w:rsid w:val="00B7685C"/>
    <w:rsid w:val="00B769F6"/>
    <w:rsid w:val="00B82A36"/>
    <w:rsid w:val="00B847A6"/>
    <w:rsid w:val="00B84DBB"/>
    <w:rsid w:val="00BA2090"/>
    <w:rsid w:val="00BA2C93"/>
    <w:rsid w:val="00BB5028"/>
    <w:rsid w:val="00BB7B0A"/>
    <w:rsid w:val="00BD15B3"/>
    <w:rsid w:val="00BD27F2"/>
    <w:rsid w:val="00BD7CAD"/>
    <w:rsid w:val="00C06F4F"/>
    <w:rsid w:val="00C31C90"/>
    <w:rsid w:val="00C43FB9"/>
    <w:rsid w:val="00C47DB2"/>
    <w:rsid w:val="00C5348A"/>
    <w:rsid w:val="00C54E91"/>
    <w:rsid w:val="00C57530"/>
    <w:rsid w:val="00C703AC"/>
    <w:rsid w:val="00C73DB6"/>
    <w:rsid w:val="00C776D9"/>
    <w:rsid w:val="00C82EDB"/>
    <w:rsid w:val="00C847E3"/>
    <w:rsid w:val="00C872D5"/>
    <w:rsid w:val="00C92AFC"/>
    <w:rsid w:val="00C963A1"/>
    <w:rsid w:val="00C96625"/>
    <w:rsid w:val="00CA228A"/>
    <w:rsid w:val="00CA5134"/>
    <w:rsid w:val="00CA72EC"/>
    <w:rsid w:val="00CB3AFE"/>
    <w:rsid w:val="00CC3F2B"/>
    <w:rsid w:val="00CC64A3"/>
    <w:rsid w:val="00CE76C9"/>
    <w:rsid w:val="00CE7D1D"/>
    <w:rsid w:val="00CF40A0"/>
    <w:rsid w:val="00D003CE"/>
    <w:rsid w:val="00D05173"/>
    <w:rsid w:val="00D072A3"/>
    <w:rsid w:val="00D210EE"/>
    <w:rsid w:val="00D22A98"/>
    <w:rsid w:val="00D30321"/>
    <w:rsid w:val="00D3396E"/>
    <w:rsid w:val="00D35BCF"/>
    <w:rsid w:val="00D371AC"/>
    <w:rsid w:val="00D4135D"/>
    <w:rsid w:val="00D4612F"/>
    <w:rsid w:val="00D5119A"/>
    <w:rsid w:val="00D536F3"/>
    <w:rsid w:val="00D611C6"/>
    <w:rsid w:val="00D86BC4"/>
    <w:rsid w:val="00D90AF2"/>
    <w:rsid w:val="00DA41A4"/>
    <w:rsid w:val="00DB2103"/>
    <w:rsid w:val="00DB30F9"/>
    <w:rsid w:val="00DC3967"/>
    <w:rsid w:val="00DD6606"/>
    <w:rsid w:val="00DE3FB5"/>
    <w:rsid w:val="00DF6EA2"/>
    <w:rsid w:val="00E027E8"/>
    <w:rsid w:val="00E02DFC"/>
    <w:rsid w:val="00E04F19"/>
    <w:rsid w:val="00E126AF"/>
    <w:rsid w:val="00E127D0"/>
    <w:rsid w:val="00E13321"/>
    <w:rsid w:val="00E13347"/>
    <w:rsid w:val="00E157D6"/>
    <w:rsid w:val="00E2201A"/>
    <w:rsid w:val="00E23340"/>
    <w:rsid w:val="00E24568"/>
    <w:rsid w:val="00E265A0"/>
    <w:rsid w:val="00E33E5F"/>
    <w:rsid w:val="00E452AA"/>
    <w:rsid w:val="00E83C0D"/>
    <w:rsid w:val="00E94394"/>
    <w:rsid w:val="00EA17EA"/>
    <w:rsid w:val="00EA2F3F"/>
    <w:rsid w:val="00EA3189"/>
    <w:rsid w:val="00EA5813"/>
    <w:rsid w:val="00EB4D44"/>
    <w:rsid w:val="00ED70B8"/>
    <w:rsid w:val="00EE5954"/>
    <w:rsid w:val="00EF3407"/>
    <w:rsid w:val="00F20F92"/>
    <w:rsid w:val="00F316B0"/>
    <w:rsid w:val="00F34DAA"/>
    <w:rsid w:val="00F41B6B"/>
    <w:rsid w:val="00F43A0D"/>
    <w:rsid w:val="00F44D26"/>
    <w:rsid w:val="00F52908"/>
    <w:rsid w:val="00F639B0"/>
    <w:rsid w:val="00F66529"/>
    <w:rsid w:val="00F74043"/>
    <w:rsid w:val="00F77D0F"/>
    <w:rsid w:val="00F83443"/>
    <w:rsid w:val="00F972D6"/>
    <w:rsid w:val="00FA2B17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89F82"/>
  <w15:docId w15:val="{5BF1337D-950E-4C21-8811-6CD3923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652"/>
    <w:pPr>
      <w:spacing w:before="80"/>
    </w:pPr>
    <w:rPr>
      <w:sz w:val="22"/>
      <w:szCs w:val="22"/>
      <w:lang w:val="pl-PL" w:eastAsia="en-US"/>
    </w:rPr>
  </w:style>
  <w:style w:type="paragraph" w:styleId="Nagwek1">
    <w:name w:val="heading 1"/>
    <w:basedOn w:val="Tytu"/>
    <w:next w:val="Normalny"/>
    <w:link w:val="Nagwek1Znak"/>
    <w:uiPriority w:val="9"/>
    <w:qFormat/>
    <w:rsid w:val="0022195F"/>
    <w:pPr>
      <w:outlineLvl w:val="0"/>
    </w:pPr>
  </w:style>
  <w:style w:type="paragraph" w:styleId="Nagwek2">
    <w:name w:val="heading 2"/>
    <w:basedOn w:val="1Headline"/>
    <w:next w:val="Normalny"/>
    <w:link w:val="Nagwek2Znak"/>
    <w:uiPriority w:val="9"/>
    <w:unhideWhenUsed/>
    <w:qFormat/>
    <w:rsid w:val="0022195F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2195F"/>
    <w:pPr>
      <w:outlineLvl w:val="2"/>
    </w:pPr>
    <w:rPr>
      <w:sz w:val="24"/>
      <w:szCs w:val="24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2195F"/>
    <w:pPr>
      <w:outlineLvl w:val="3"/>
    </w:pPr>
    <w:rPr>
      <w:b w:val="0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19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B4B4D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195F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2158"/>
  </w:style>
  <w:style w:type="paragraph" w:styleId="Stopka">
    <w:name w:val="footer"/>
    <w:basedOn w:val="Normalny"/>
    <w:link w:val="Stopka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2158"/>
  </w:style>
  <w:style w:type="character" w:styleId="Hipercze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ny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Akapitzlist">
    <w:name w:val="List Paragraph"/>
    <w:aliases w:val="Numerowanie,Akapit z listą BS,sw tekst,Preambuła,L1,Akapit z listą5,T_SZ_List Paragraph,Punkt 1.1"/>
    <w:basedOn w:val="Normalny"/>
    <w:link w:val="AkapitzlistZnak"/>
    <w:uiPriority w:val="1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Akapitzlist"/>
    <w:link w:val="1HeadlineZchn"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rsid w:val="00C776D9"/>
    <w:rPr>
      <w:b/>
      <w:color w:val="007BB2" w:themeColor="background2"/>
      <w:szCs w:val="20"/>
    </w:rPr>
  </w:style>
  <w:style w:type="character" w:customStyle="1" w:styleId="AkapitzlistZnak">
    <w:name w:val="Akapit z listą Znak"/>
    <w:aliases w:val="Numerowanie Znak,Akapit z listą BS Znak,sw tekst Znak,Preambuła Znak,L1 Znak,Akapit z listą5 Znak,T_SZ_List Paragraph Znak,Punkt 1.1 Znak"/>
    <w:basedOn w:val="Domylnaczcionkaakapitu"/>
    <w:link w:val="Akapitzlist"/>
    <w:uiPriority w:val="1"/>
    <w:qFormat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ny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Poprawka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9485D"/>
  </w:style>
  <w:style w:type="paragraph" w:styleId="Spistreci2">
    <w:name w:val="toc 2"/>
    <w:basedOn w:val="Normalny"/>
    <w:next w:val="Normalny"/>
    <w:autoRedefine/>
    <w:uiPriority w:val="39"/>
    <w:unhideWhenUsed/>
    <w:rsid w:val="0079485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485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79485D"/>
    <w:pPr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79485D"/>
    <w:pPr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79485D"/>
    <w:pPr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79485D"/>
    <w:pPr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79485D"/>
    <w:pPr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79485D"/>
    <w:pPr>
      <w:ind w:left="1760"/>
    </w:pPr>
  </w:style>
  <w:style w:type="table" w:styleId="Tabela-Siatka">
    <w:name w:val="Table Grid"/>
    <w:basedOn w:val="Standardowy"/>
    <w:uiPriority w:val="3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E5F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Tabelalisty1jasnaakcent5">
    <w:name w:val="List Table 1 Light Accent 5"/>
    <w:basedOn w:val="Standardowy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Zwykatabela2">
    <w:name w:val="Plain Table 2"/>
    <w:aliases w:val="IBSR Base"/>
    <w:basedOn w:val="Standardowy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Tabelalisty2akcent5">
    <w:name w:val="List Table 2 Accent 5"/>
    <w:basedOn w:val="Standardowy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195F"/>
    <w:rPr>
      <w:b/>
      <w:color w:val="007BB2" w:themeColor="background2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2195F"/>
    <w:rPr>
      <w:b/>
      <w:color w:val="007BB2" w:themeColor="background2"/>
      <w:sz w:val="24"/>
      <w:szCs w:val="24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2195F"/>
    <w:rPr>
      <w:bCs/>
      <w:color w:val="007BB2" w:themeColor="background2"/>
      <w:sz w:val="24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2195F"/>
    <w:rPr>
      <w:rFonts w:asciiTheme="majorHAnsi" w:eastAsiaTheme="majorEastAsia" w:hAnsiTheme="majorHAnsi" w:cstheme="majorBidi"/>
      <w:b/>
      <w:color w:val="4B4B4D" w:themeColor="text1"/>
      <w:sz w:val="22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371AC"/>
    <w:rPr>
      <w:sz w:val="22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A4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A4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A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05E94"/>
    <w:rPr>
      <w:rFonts w:ascii="Times New Roman" w:eastAsia="Times New Roman" w:hAnsi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3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Galyga\Downloads\InterregBSR_Word-template_portrait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9CAB-B793-4FFD-AA05-C5E5B390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InterregBSR_Word-template_portrait</Template>
  <TotalTime>927</TotalTime>
  <Pages>8</Pages>
  <Words>1120</Words>
  <Characters>6724</Characters>
  <Application>Microsoft Office Word</Application>
  <DocSecurity>0</DocSecurity>
  <Lines>56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Galyga, Anna</dc:creator>
  <cp:lastModifiedBy>office9</cp:lastModifiedBy>
  <cp:revision>81</cp:revision>
  <cp:lastPrinted>2025-03-27T08:24:00Z</cp:lastPrinted>
  <dcterms:created xsi:type="dcterms:W3CDTF">2022-11-15T13:45:00Z</dcterms:created>
  <dcterms:modified xsi:type="dcterms:W3CDTF">2025-04-30T15:28:00Z</dcterms:modified>
</cp:coreProperties>
</file>