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702" w14:textId="757BACF4" w:rsidR="00F231BB" w:rsidRDefault="00FC5438" w:rsidP="004B694C">
      <w:r>
        <w:t>Załącznik nr 3 do umowy</w:t>
      </w:r>
    </w:p>
    <w:p w14:paraId="2500EF57" w14:textId="61601D8E" w:rsidR="00362E5B" w:rsidRPr="00362E5B" w:rsidRDefault="004E165D" w:rsidP="00362E5B">
      <w:pPr>
        <w:pStyle w:val="Nagwek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7F31">
        <w:t xml:space="preserve">Numer referencyjny: </w:t>
      </w:r>
      <w:r w:rsidR="00362E5B" w:rsidRPr="00362E5B">
        <w:rPr>
          <w:rFonts w:ascii="Arial" w:eastAsia="Times New Roman" w:hAnsi="Arial" w:cs="Arial"/>
          <w:bCs/>
          <w:sz w:val="20"/>
          <w:szCs w:val="20"/>
          <w:lang w:eastAsia="pl-PL"/>
        </w:rPr>
        <w:t>WAP.2710.</w:t>
      </w:r>
      <w:r w:rsidR="006E432A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62E5B" w:rsidRPr="00362E5B">
        <w:rPr>
          <w:rFonts w:ascii="Arial" w:eastAsia="Times New Roman" w:hAnsi="Arial" w:cs="Arial"/>
          <w:bCs/>
          <w:sz w:val="20"/>
          <w:szCs w:val="20"/>
          <w:lang w:eastAsia="pl-PL"/>
        </w:rPr>
        <w:t>.2025</w:t>
      </w:r>
    </w:p>
    <w:p w14:paraId="375607CC" w14:textId="2FEA90C2" w:rsidR="004E165D" w:rsidRPr="005F7DD6" w:rsidRDefault="004E165D" w:rsidP="004E165D">
      <w:pPr>
        <w:rPr>
          <w:rFonts w:eastAsia="Arial Narrow"/>
        </w:rPr>
      </w:pPr>
    </w:p>
    <w:p w14:paraId="0E022507" w14:textId="77777777" w:rsidR="004E165D" w:rsidRDefault="004E165D" w:rsidP="004B694C"/>
    <w:tbl>
      <w:tblPr>
        <w:tblW w:w="93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9"/>
        <w:gridCol w:w="1206"/>
        <w:gridCol w:w="6086"/>
      </w:tblGrid>
      <w:tr w:rsidR="004B694C" w:rsidRPr="00E63DBD" w14:paraId="61A11C27" w14:textId="77777777" w:rsidTr="004D261D">
        <w:trPr>
          <w:trHeight w:val="1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5852" w14:textId="77777777" w:rsidR="004B694C" w:rsidRPr="00E63DBD" w:rsidRDefault="004B694C" w:rsidP="004D261D">
            <w:pPr>
              <w:pStyle w:val="Style40"/>
              <w:widowControl/>
              <w:spacing w:before="240" w:after="240"/>
              <w:jc w:val="center"/>
              <w:rPr>
                <w:rStyle w:val="FontStyle64"/>
                <w:rFonts w:asciiTheme="majorHAnsi" w:hAnsiTheme="majorHAnsi" w:cs="Segoe UI"/>
                <w:b w:val="0"/>
                <w:i w:val="0"/>
                <w:sz w:val="20"/>
                <w:szCs w:val="20"/>
              </w:rPr>
            </w:pPr>
            <w:r w:rsidRPr="00E63DBD"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PROTOKÓŁ O</w:t>
            </w:r>
            <w:r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DBIORU ZAMÓWIENIA</w:t>
            </w:r>
          </w:p>
        </w:tc>
      </w:tr>
      <w:tr w:rsidR="004B694C" w:rsidRPr="00E63DBD" w14:paraId="31FF87B9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E040" w14:textId="77777777" w:rsidR="004B694C" w:rsidRPr="00E63DBD" w:rsidRDefault="004B694C" w:rsidP="004D261D">
            <w:pPr>
              <w:pStyle w:val="Style1"/>
              <w:widowControl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Zamawiający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BAAA" w14:textId="77777777" w:rsidR="00DB5E11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96CAEF" w14:textId="572B8E5F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Gmina Miejska Turek </w:t>
            </w:r>
          </w:p>
          <w:p w14:paraId="03EA8637" w14:textId="77777777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ul. Kaliska 59 </w:t>
            </w:r>
          </w:p>
          <w:p w14:paraId="181252A8" w14:textId="77777777" w:rsidR="00FE5E63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>62-700 Turek</w:t>
            </w:r>
          </w:p>
          <w:p w14:paraId="04B1BF2B" w14:textId="2DF3FAD5" w:rsidR="00DB5E11" w:rsidRPr="00C25048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694C" w:rsidRPr="00E63DBD" w14:paraId="3EDE019E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9967" w14:textId="77777777" w:rsidR="004B694C" w:rsidRPr="00E63DBD" w:rsidRDefault="004B694C" w:rsidP="004D261D">
            <w:pPr>
              <w:pStyle w:val="Style1"/>
              <w:widowControl/>
              <w:spacing w:before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Wykonawca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24B7" w14:textId="77777777" w:rsidR="004E165D" w:rsidRDefault="004E165D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8304544" w14:textId="72BE76E2" w:rsidR="004B694C" w:rsidRPr="00E63DBD" w:rsidRDefault="004B694C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5874F728" w14:textId="77777777" w:rsidTr="004E165D">
        <w:trPr>
          <w:trHeight w:val="36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E1EA" w14:textId="77777777" w:rsidR="004B694C" w:rsidRPr="00E63DBD" w:rsidRDefault="004B694C" w:rsidP="004D261D">
            <w:pPr>
              <w:pStyle w:val="Style1"/>
              <w:widowControl/>
              <w:spacing w:before="120" w:after="120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Data protokołu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ADD7" w14:textId="0FE3B32A" w:rsidR="004B694C" w:rsidRPr="004E165D" w:rsidRDefault="004B694C" w:rsidP="00300A95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</w:rPr>
            </w:pPr>
          </w:p>
        </w:tc>
      </w:tr>
      <w:tr w:rsidR="004B694C" w:rsidRPr="00E63DBD" w14:paraId="7F0FF360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A282" w14:textId="77777777" w:rsidR="004B694C" w:rsidRPr="00E63DBD" w:rsidRDefault="004B694C" w:rsidP="004D261D">
            <w:pPr>
              <w:pStyle w:val="Style1"/>
              <w:widowControl/>
              <w:spacing w:before="120" w:after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Dotyczy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1B0F" w14:textId="6BE4E67D" w:rsidR="004B694C" w:rsidRPr="006E432A" w:rsidRDefault="00FE63DA" w:rsidP="006E432A">
            <w:pPr>
              <w:pStyle w:val="Nagwek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6E432A">
              <w:rPr>
                <w:rFonts w:cstheme="minorHAnsi"/>
              </w:rPr>
              <w:t>dostaw</w:t>
            </w:r>
            <w:r w:rsidR="004E165D" w:rsidRPr="006E432A">
              <w:rPr>
                <w:rFonts w:cstheme="minorHAnsi"/>
              </w:rPr>
              <w:t>a</w:t>
            </w:r>
            <w:r w:rsidRPr="006E432A">
              <w:rPr>
                <w:rFonts w:cstheme="minorHAnsi"/>
              </w:rPr>
              <w:t xml:space="preserve"> </w:t>
            </w:r>
            <w:r w:rsidR="004E165D" w:rsidRPr="006E432A">
              <w:rPr>
                <w:rFonts w:cstheme="minorHAnsi"/>
              </w:rPr>
              <w:t xml:space="preserve">sprzętu i oprogramowania </w:t>
            </w:r>
            <w:r w:rsidRPr="006E432A">
              <w:rPr>
                <w:rFonts w:cstheme="minorHAnsi"/>
              </w:rPr>
              <w:t xml:space="preserve">w ramach umowy nr </w:t>
            </w:r>
            <w:r w:rsidR="000457E4" w:rsidRPr="006E432A">
              <w:rPr>
                <w:rFonts w:cstheme="minorHAnsi"/>
              </w:rPr>
              <w:t>………………</w:t>
            </w:r>
            <w:r w:rsidRPr="006E432A">
              <w:rPr>
                <w:rFonts w:cstheme="minorHAnsi"/>
              </w:rPr>
              <w:t xml:space="preserve">z dnia </w:t>
            </w:r>
            <w:r w:rsidR="000457E4" w:rsidRPr="006E432A">
              <w:rPr>
                <w:rFonts w:cstheme="minorHAnsi"/>
              </w:rPr>
              <w:t>…………………..</w:t>
            </w:r>
            <w:r w:rsidR="004E165D" w:rsidRPr="006E432A">
              <w:rPr>
                <w:rFonts w:cstheme="minorHAnsi"/>
              </w:rPr>
              <w:t>do</w:t>
            </w:r>
            <w:r w:rsidRPr="006E432A">
              <w:rPr>
                <w:rFonts w:cstheme="minorHAnsi"/>
              </w:rPr>
              <w:t xml:space="preserve"> projektu </w:t>
            </w:r>
            <w:r w:rsidR="006E432A" w:rsidRPr="006E432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„Dostawa serwerów i oprogramowania w ramach projektu pn. „Rozbudowa dostępu obywateli i przedsiębiorców do cyfrowych usług publicznych wraz z ich automatyzacją w mieście Turek”</w:t>
            </w:r>
          </w:p>
        </w:tc>
      </w:tr>
      <w:tr w:rsidR="004B694C" w:rsidRPr="00E63DBD" w14:paraId="1418B2CD" w14:textId="77777777" w:rsidTr="004D261D">
        <w:trPr>
          <w:trHeight w:val="1243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9D6B" w14:textId="77777777" w:rsidR="004B694C" w:rsidRPr="004E165D" w:rsidRDefault="00F87D2B" w:rsidP="00F87D2B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Przedmiot </w:t>
            </w:r>
            <w:r w:rsidR="004B694C"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odbioru:</w:t>
            </w:r>
          </w:p>
          <w:p w14:paraId="59BBC8F1" w14:textId="536AB9C0" w:rsidR="0056016C" w:rsidRPr="00DB5E11" w:rsidRDefault="00FE63DA" w:rsidP="005D2A7C">
            <w:pPr>
              <w:pStyle w:val="Style1"/>
              <w:widowControl/>
              <w:spacing w:after="240"/>
              <w:jc w:val="both"/>
              <w:rPr>
                <w:rStyle w:val="FontStyle81"/>
                <w:rFonts w:asciiTheme="majorHAnsi" w:hAnsiTheme="majorHAnsi" w:cstheme="majorHAnsi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Dostawa sprzętu i oprogramowania zgodnie z załącznikiem nr 1 do protokołu na podstawie umowy </w:t>
            </w:r>
            <w:r w:rsidR="000457E4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………………………………….. </w:t>
            </w: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w ramach projektu </w:t>
            </w:r>
            <w:r w:rsidR="006E432A" w:rsidRPr="006E432A">
              <w:rPr>
                <w:rFonts w:asciiTheme="minorHAnsi" w:hAnsiTheme="minorHAnsi" w:cstheme="minorHAnsi"/>
                <w:b/>
                <w:bCs/>
                <w:lang w:eastAsia="ar-SA"/>
              </w:rPr>
              <w:t>Rozbudowa dostępu obywateli i przedsiębiorców do cyfrowych usług publicznych wraz z ich automatyzacją w mieście Turek”</w:t>
            </w:r>
          </w:p>
        </w:tc>
      </w:tr>
      <w:tr w:rsidR="004B694C" w:rsidRPr="00E63DBD" w14:paraId="06A2A55B" w14:textId="77777777" w:rsidTr="004D261D">
        <w:trPr>
          <w:trHeight w:val="22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0F82" w14:textId="77777777" w:rsidR="004B694C" w:rsidRPr="004E165D" w:rsidRDefault="004B694C" w:rsidP="004D261D">
            <w:pPr>
              <w:pStyle w:val="Style27"/>
              <w:widowControl/>
              <w:spacing w:before="240" w:after="120"/>
              <w:rPr>
                <w:rFonts w:asciiTheme="majorHAnsi" w:hAnsiTheme="majorHAnsi" w:cs="Segoe UI"/>
                <w:b/>
              </w:rPr>
            </w:pPr>
            <w:r w:rsidRPr="004E165D">
              <w:rPr>
                <w:rFonts w:asciiTheme="majorHAnsi" w:hAnsiTheme="majorHAnsi" w:cs="Segoe UI"/>
                <w:b/>
              </w:rPr>
              <w:t>Ustalenia/Zastrzeżenia/Uwagi</w:t>
            </w:r>
          </w:p>
          <w:p w14:paraId="3BAFA812" w14:textId="22269489" w:rsidR="004B694C" w:rsidRPr="004E165D" w:rsidRDefault="004B694C" w:rsidP="004D261D">
            <w:pPr>
              <w:tabs>
                <w:tab w:val="left" w:pos="426"/>
              </w:tabs>
              <w:ind w:left="426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 xml:space="preserve">Dostawa oraz usługi zostały zrealizowane rzetelnie i terminowo zgodnie </w:t>
            </w:r>
            <w:r w:rsidR="00F87D2B" w:rsidRPr="004E165D">
              <w:rPr>
                <w:rFonts w:asciiTheme="majorHAnsi" w:hAnsiTheme="majorHAnsi" w:cstheme="majorHAnsi"/>
              </w:rPr>
              <w:t>z przedmiotem umowy</w:t>
            </w:r>
            <w:r w:rsidR="004E165D">
              <w:rPr>
                <w:rFonts w:asciiTheme="majorHAnsi" w:hAnsiTheme="majorHAnsi" w:cstheme="majorHAnsi"/>
              </w:rPr>
              <w:t xml:space="preserve"> i załącznikiem nr 1 do protokołu</w:t>
            </w:r>
            <w:r w:rsidRPr="004E165D">
              <w:rPr>
                <w:rFonts w:asciiTheme="majorHAnsi" w:hAnsiTheme="majorHAnsi" w:cstheme="majorHAnsi"/>
              </w:rPr>
              <w:t>:</w:t>
            </w:r>
          </w:p>
          <w:p w14:paraId="5CCF9D11" w14:textId="77777777" w:rsidR="004B694C" w:rsidRPr="004E165D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ind w:left="709" w:hanging="283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>Tak*</w:t>
            </w:r>
          </w:p>
          <w:p w14:paraId="23C98FE9" w14:textId="0B813457" w:rsidR="004B694C" w:rsidRPr="000457E4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spacing w:after="240"/>
              <w:ind w:left="7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457E4">
              <w:rPr>
                <w:rFonts w:asciiTheme="majorHAnsi" w:hAnsiTheme="majorHAnsi" w:cstheme="majorHAnsi"/>
              </w:rPr>
              <w:t>Nie* - zastrzeżenia ………………………………………………</w:t>
            </w:r>
            <w:r w:rsidR="004E165D" w:rsidRPr="000457E4">
              <w:rPr>
                <w:rFonts w:asciiTheme="majorHAnsi" w:hAnsiTheme="majorHAnsi" w:cstheme="majorHAnsi"/>
              </w:rPr>
              <w:t>………………………………………….</w:t>
            </w:r>
          </w:p>
        </w:tc>
      </w:tr>
      <w:tr w:rsidR="004B694C" w:rsidRPr="00E63DBD" w14:paraId="509A0DFA" w14:textId="77777777" w:rsidTr="004D261D">
        <w:trPr>
          <w:trHeight w:val="862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4104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2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Wykonawcy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DFF5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C7367A4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97887D" w14:textId="77777777" w:rsidR="004E165D" w:rsidRDefault="004E165D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425BA371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120C84A8" w14:textId="77777777" w:rsidTr="004D261D">
        <w:trPr>
          <w:trHeight w:val="71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730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Zamawiającego</w:t>
            </w:r>
          </w:p>
          <w:p w14:paraId="2B7B8E56" w14:textId="77777777" w:rsidR="004B694C" w:rsidRPr="00E63DBD" w:rsidRDefault="004B694C" w:rsidP="004D261D">
            <w:pPr>
              <w:pStyle w:val="Style49"/>
              <w:widowControl/>
              <w:spacing w:before="120" w:after="120"/>
              <w:jc w:val="both"/>
              <w:rPr>
                <w:rStyle w:val="FontStyle82"/>
                <w:rFonts w:asciiTheme="majorHAnsi" w:hAnsiTheme="majorHAnsi" w:cs="Segoe UI"/>
                <w:b w:val="0"/>
                <w:sz w:val="20"/>
                <w:szCs w:val="20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412C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10A11D36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EA6D7F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F77628D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</w:tbl>
    <w:p w14:paraId="0549D4D0" w14:textId="77777777" w:rsidR="004B694C" w:rsidRDefault="004B694C" w:rsidP="004B694C"/>
    <w:p w14:paraId="52EB16C2" w14:textId="77777777" w:rsidR="004E165D" w:rsidRDefault="004E165D" w:rsidP="004B694C"/>
    <w:p w14:paraId="04A61A2C" w14:textId="77777777" w:rsidR="000457E4" w:rsidRDefault="000457E4" w:rsidP="004E165D">
      <w:pPr>
        <w:jc w:val="right"/>
      </w:pPr>
    </w:p>
    <w:p w14:paraId="7ADF550C" w14:textId="77777777" w:rsidR="000457E4" w:rsidRDefault="000457E4" w:rsidP="004E165D">
      <w:pPr>
        <w:jc w:val="right"/>
      </w:pPr>
    </w:p>
    <w:p w14:paraId="2A367E49" w14:textId="7346B6CA" w:rsidR="004E165D" w:rsidRDefault="004E165D" w:rsidP="004E165D">
      <w:pPr>
        <w:jc w:val="right"/>
      </w:pPr>
      <w:r>
        <w:t>Załącznik nr 1</w:t>
      </w:r>
    </w:p>
    <w:p w14:paraId="0162833A" w14:textId="009B4184" w:rsidR="004E165D" w:rsidRDefault="004E165D" w:rsidP="004E165D">
      <w:pPr>
        <w:jc w:val="right"/>
      </w:pPr>
      <w:r>
        <w:t>Wykaz przedmiotu dostawy</w:t>
      </w:r>
    </w:p>
    <w:p w14:paraId="5881F985" w14:textId="77777777" w:rsidR="004E165D" w:rsidRDefault="004E165D" w:rsidP="004B694C"/>
    <w:p w14:paraId="10BA749B" w14:textId="77777777" w:rsidR="004E165D" w:rsidRDefault="004E165D" w:rsidP="004B694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508"/>
        <w:gridCol w:w="3111"/>
        <w:gridCol w:w="1274"/>
      </w:tblGrid>
      <w:tr w:rsidR="008702EC" w:rsidRPr="008074BF" w14:paraId="727B165C" w14:textId="77777777" w:rsidTr="00F83E06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68F7B" w14:textId="77777777" w:rsidR="008702EC" w:rsidRPr="008074BF" w:rsidRDefault="008702EC" w:rsidP="00F83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FB4DBA" w14:textId="77777777" w:rsidR="008702EC" w:rsidRPr="008074BF" w:rsidRDefault="008702EC" w:rsidP="00F83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1D5ED" w14:textId="77777777" w:rsidR="008702EC" w:rsidRPr="008074BF" w:rsidRDefault="008702EC" w:rsidP="00F83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seryjny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8BA98" w14:textId="77777777" w:rsidR="008702EC" w:rsidRPr="008074BF" w:rsidRDefault="008702EC" w:rsidP="00F83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Łączna ilość</w:t>
            </w:r>
          </w:p>
        </w:tc>
      </w:tr>
      <w:tr w:rsidR="008702EC" w:rsidRPr="008074BF" w14:paraId="67E7BCDD" w14:textId="77777777" w:rsidTr="00F83E06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15A9A7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A6188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Serwer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C6D9B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5ACEC" w14:textId="457C7E09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02EC" w:rsidRPr="008074BF" w14:paraId="292F907F" w14:textId="77777777" w:rsidTr="00F83E06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5500A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1C5CBC" w14:textId="7B22D5CC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Serwer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E6E9D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66077" w14:textId="48537A02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02EC" w:rsidRPr="008074BF" w14:paraId="1B4797E5" w14:textId="77777777" w:rsidTr="00F83E06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714C2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7407EF" w14:textId="3EA6BEAD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Serwer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610ACE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E85667" w14:textId="0378B20E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02EC" w:rsidRPr="008074BF" w14:paraId="261381B5" w14:textId="77777777" w:rsidTr="00F83E06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9AE404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A2D4A" w14:textId="4C97201A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Oprogramowanie MSSQL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866CC" w14:textId="77777777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2C5DB4" w14:textId="5CB76A5F" w:rsidR="008702EC" w:rsidRPr="008074BF" w:rsidRDefault="008702EC" w:rsidP="00F83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D056C4" w14:textId="77777777" w:rsidR="004E165D" w:rsidRPr="004B694C" w:rsidRDefault="004E165D" w:rsidP="004B694C"/>
    <w:sectPr w:rsidR="004E165D" w:rsidRPr="004B694C" w:rsidSect="00FC750A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9234" w14:textId="77777777" w:rsidR="005E45EF" w:rsidRDefault="005E45EF" w:rsidP="00D070B1">
      <w:r>
        <w:separator/>
      </w:r>
    </w:p>
  </w:endnote>
  <w:endnote w:type="continuationSeparator" w:id="0">
    <w:p w14:paraId="2266DD30" w14:textId="77777777" w:rsidR="005E45EF" w:rsidRDefault="005E45EF" w:rsidP="00D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A0FE" w14:textId="3F585D69" w:rsidR="00293F94" w:rsidRPr="0019390E" w:rsidRDefault="004E12EF" w:rsidP="005A7C5E">
    <w:pPr>
      <w:pStyle w:val="Stopka"/>
      <w:tabs>
        <w:tab w:val="clear" w:pos="9072"/>
      </w:tabs>
      <w:rPr>
        <w:noProof/>
        <w:sz w:val="18"/>
        <w:szCs w:val="18"/>
        <w:lang w:eastAsia="pl-PL"/>
      </w:rPr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3C044D3A" wp14:editId="61334515">
          <wp:simplePos x="0" y="0"/>
          <wp:positionH relativeFrom="margin">
            <wp:posOffset>1604010</wp:posOffset>
          </wp:positionH>
          <wp:positionV relativeFrom="paragraph">
            <wp:posOffset>-628650</wp:posOffset>
          </wp:positionV>
          <wp:extent cx="2851200" cy="511200"/>
          <wp:effectExtent l="0" t="0" r="635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F8D2" w14:textId="77777777" w:rsidR="005E45EF" w:rsidRDefault="005E45EF" w:rsidP="00D070B1">
      <w:r>
        <w:separator/>
      </w:r>
    </w:p>
  </w:footnote>
  <w:footnote w:type="continuationSeparator" w:id="0">
    <w:p w14:paraId="2B06DE08" w14:textId="77777777" w:rsidR="005E45EF" w:rsidRDefault="005E45EF" w:rsidP="00D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B83" w14:textId="3F5AB105" w:rsidR="00D070B1" w:rsidRDefault="00D070B1" w:rsidP="00D070B1">
    <w:pPr>
      <w:pStyle w:val="Nagwek"/>
      <w:ind w:left="-1417"/>
    </w:pPr>
  </w:p>
  <w:p w14:paraId="481CE9F2" w14:textId="674A39DF" w:rsidR="001669D7" w:rsidRDefault="001669D7">
    <w:pPr>
      <w:pStyle w:val="Nagwek"/>
    </w:pPr>
  </w:p>
  <w:p w14:paraId="1847BC16" w14:textId="57555528" w:rsidR="00A64ABE" w:rsidRDefault="006E432A">
    <w:pPr>
      <w:pStyle w:val="Nagwek"/>
    </w:pPr>
    <w:r w:rsidRPr="006E432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FB0C7AE" wp14:editId="3BE94A7C">
          <wp:extent cx="5687695" cy="751205"/>
          <wp:effectExtent l="0" t="0" r="0" b="0"/>
          <wp:docPr id="5761633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29"/>
    <w:multiLevelType w:val="hybridMultilevel"/>
    <w:tmpl w:val="4B7AF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7962"/>
    <w:multiLevelType w:val="hybridMultilevel"/>
    <w:tmpl w:val="10143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614B"/>
    <w:multiLevelType w:val="hybridMultilevel"/>
    <w:tmpl w:val="64B4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66C"/>
    <w:multiLevelType w:val="hybridMultilevel"/>
    <w:tmpl w:val="5D30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B8"/>
    <w:multiLevelType w:val="hybridMultilevel"/>
    <w:tmpl w:val="2CB22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459C"/>
    <w:multiLevelType w:val="hybridMultilevel"/>
    <w:tmpl w:val="6E6C9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307F6"/>
    <w:multiLevelType w:val="hybridMultilevel"/>
    <w:tmpl w:val="C8ECA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61EB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B9A"/>
    <w:multiLevelType w:val="hybridMultilevel"/>
    <w:tmpl w:val="DB7A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3F1"/>
    <w:multiLevelType w:val="multilevel"/>
    <w:tmpl w:val="212E66A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0" w15:restartNumberingAfterBreak="0">
    <w:nsid w:val="523D2727"/>
    <w:multiLevelType w:val="hybridMultilevel"/>
    <w:tmpl w:val="F588E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1A2"/>
    <w:multiLevelType w:val="hybridMultilevel"/>
    <w:tmpl w:val="A8101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9DA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4F8"/>
    <w:multiLevelType w:val="hybridMultilevel"/>
    <w:tmpl w:val="A5CA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44AB5"/>
    <w:multiLevelType w:val="hybridMultilevel"/>
    <w:tmpl w:val="9D263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394F"/>
    <w:multiLevelType w:val="hybridMultilevel"/>
    <w:tmpl w:val="1226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472B"/>
    <w:multiLevelType w:val="hybridMultilevel"/>
    <w:tmpl w:val="AAC23DEA"/>
    <w:lvl w:ilvl="0" w:tplc="9E1283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95580">
    <w:abstractNumId w:val="15"/>
  </w:num>
  <w:num w:numId="2" w16cid:durableId="575936348">
    <w:abstractNumId w:val="8"/>
  </w:num>
  <w:num w:numId="3" w16cid:durableId="163664232">
    <w:abstractNumId w:val="3"/>
  </w:num>
  <w:num w:numId="4" w16cid:durableId="132526705">
    <w:abstractNumId w:val="2"/>
  </w:num>
  <w:num w:numId="5" w16cid:durableId="102774055">
    <w:abstractNumId w:val="14"/>
  </w:num>
  <w:num w:numId="6" w16cid:durableId="1342392119">
    <w:abstractNumId w:val="13"/>
  </w:num>
  <w:num w:numId="7" w16cid:durableId="1578514918">
    <w:abstractNumId w:val="4"/>
  </w:num>
  <w:num w:numId="8" w16cid:durableId="1828936701">
    <w:abstractNumId w:val="11"/>
  </w:num>
  <w:num w:numId="9" w16cid:durableId="2094278212">
    <w:abstractNumId w:val="0"/>
  </w:num>
  <w:num w:numId="10" w16cid:durableId="357048468">
    <w:abstractNumId w:val="5"/>
  </w:num>
  <w:num w:numId="11" w16cid:durableId="981040863">
    <w:abstractNumId w:val="1"/>
  </w:num>
  <w:num w:numId="12" w16cid:durableId="1319767238">
    <w:abstractNumId w:val="6"/>
  </w:num>
  <w:num w:numId="13" w16cid:durableId="1078134871">
    <w:abstractNumId w:val="16"/>
  </w:num>
  <w:num w:numId="14" w16cid:durableId="4647364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457238">
    <w:abstractNumId w:val="7"/>
  </w:num>
  <w:num w:numId="16" w16cid:durableId="1422602864">
    <w:abstractNumId w:val="10"/>
  </w:num>
  <w:num w:numId="17" w16cid:durableId="127035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49"/>
    <w:rsid w:val="0001746A"/>
    <w:rsid w:val="000457E4"/>
    <w:rsid w:val="000459EA"/>
    <w:rsid w:val="000555B2"/>
    <w:rsid w:val="00055AAF"/>
    <w:rsid w:val="000620BD"/>
    <w:rsid w:val="000637B4"/>
    <w:rsid w:val="00064C56"/>
    <w:rsid w:val="000651F3"/>
    <w:rsid w:val="00082AB1"/>
    <w:rsid w:val="00087FE3"/>
    <w:rsid w:val="000A2DBB"/>
    <w:rsid w:val="000A7F28"/>
    <w:rsid w:val="000C7BB9"/>
    <w:rsid w:val="000D62F8"/>
    <w:rsid w:val="000E2822"/>
    <w:rsid w:val="000F4740"/>
    <w:rsid w:val="00101658"/>
    <w:rsid w:val="00102EA8"/>
    <w:rsid w:val="001217B4"/>
    <w:rsid w:val="00122A7D"/>
    <w:rsid w:val="00125CAE"/>
    <w:rsid w:val="00130FBD"/>
    <w:rsid w:val="00132068"/>
    <w:rsid w:val="00133783"/>
    <w:rsid w:val="00136694"/>
    <w:rsid w:val="00143185"/>
    <w:rsid w:val="00143E58"/>
    <w:rsid w:val="001669D7"/>
    <w:rsid w:val="00172CAC"/>
    <w:rsid w:val="0019390E"/>
    <w:rsid w:val="001A0373"/>
    <w:rsid w:val="001A149E"/>
    <w:rsid w:val="001A4863"/>
    <w:rsid w:val="001B1FC5"/>
    <w:rsid w:val="001B723B"/>
    <w:rsid w:val="001C0796"/>
    <w:rsid w:val="001C7BBA"/>
    <w:rsid w:val="001D01F0"/>
    <w:rsid w:val="001D2727"/>
    <w:rsid w:val="001D67A1"/>
    <w:rsid w:val="001E5BD0"/>
    <w:rsid w:val="00207BF1"/>
    <w:rsid w:val="00210EC1"/>
    <w:rsid w:val="00221B45"/>
    <w:rsid w:val="002251CA"/>
    <w:rsid w:val="00225316"/>
    <w:rsid w:val="002359E6"/>
    <w:rsid w:val="00241A71"/>
    <w:rsid w:val="002427ED"/>
    <w:rsid w:val="00242AE0"/>
    <w:rsid w:val="00244E54"/>
    <w:rsid w:val="002465D2"/>
    <w:rsid w:val="00246AA6"/>
    <w:rsid w:val="002504BA"/>
    <w:rsid w:val="00271E8B"/>
    <w:rsid w:val="00274A67"/>
    <w:rsid w:val="00276568"/>
    <w:rsid w:val="00286281"/>
    <w:rsid w:val="00293E3E"/>
    <w:rsid w:val="00293F94"/>
    <w:rsid w:val="002A0BB9"/>
    <w:rsid w:val="002A2B66"/>
    <w:rsid w:val="002B0380"/>
    <w:rsid w:val="002B3DA2"/>
    <w:rsid w:val="002C0EBF"/>
    <w:rsid w:val="002D71D0"/>
    <w:rsid w:val="002E33AA"/>
    <w:rsid w:val="00300A95"/>
    <w:rsid w:val="00302774"/>
    <w:rsid w:val="0030486F"/>
    <w:rsid w:val="003264AD"/>
    <w:rsid w:val="00327635"/>
    <w:rsid w:val="00333E73"/>
    <w:rsid w:val="00346A9E"/>
    <w:rsid w:val="00356A3F"/>
    <w:rsid w:val="00362E5B"/>
    <w:rsid w:val="00364F95"/>
    <w:rsid w:val="003660FB"/>
    <w:rsid w:val="00376334"/>
    <w:rsid w:val="00381714"/>
    <w:rsid w:val="0038406E"/>
    <w:rsid w:val="003868B2"/>
    <w:rsid w:val="00393DFC"/>
    <w:rsid w:val="003A338F"/>
    <w:rsid w:val="003A6207"/>
    <w:rsid w:val="003A7DE7"/>
    <w:rsid w:val="003B1518"/>
    <w:rsid w:val="003B4D93"/>
    <w:rsid w:val="003F42A8"/>
    <w:rsid w:val="003F6DC8"/>
    <w:rsid w:val="00402826"/>
    <w:rsid w:val="004075DB"/>
    <w:rsid w:val="00426EE4"/>
    <w:rsid w:val="0043065A"/>
    <w:rsid w:val="00435A1A"/>
    <w:rsid w:val="00441E76"/>
    <w:rsid w:val="00447840"/>
    <w:rsid w:val="004672EA"/>
    <w:rsid w:val="00473876"/>
    <w:rsid w:val="0048521E"/>
    <w:rsid w:val="00486C4E"/>
    <w:rsid w:val="004B042C"/>
    <w:rsid w:val="004B694C"/>
    <w:rsid w:val="004D0817"/>
    <w:rsid w:val="004E0C3C"/>
    <w:rsid w:val="004E12EF"/>
    <w:rsid w:val="004E165D"/>
    <w:rsid w:val="004F3BE0"/>
    <w:rsid w:val="00500B95"/>
    <w:rsid w:val="005023DB"/>
    <w:rsid w:val="00502FE7"/>
    <w:rsid w:val="005273BB"/>
    <w:rsid w:val="00531D46"/>
    <w:rsid w:val="0053524E"/>
    <w:rsid w:val="00536297"/>
    <w:rsid w:val="005371B0"/>
    <w:rsid w:val="00546493"/>
    <w:rsid w:val="00550643"/>
    <w:rsid w:val="00556F97"/>
    <w:rsid w:val="0056016C"/>
    <w:rsid w:val="005670D4"/>
    <w:rsid w:val="00572625"/>
    <w:rsid w:val="005864C7"/>
    <w:rsid w:val="005909F0"/>
    <w:rsid w:val="005928EA"/>
    <w:rsid w:val="005A7C5E"/>
    <w:rsid w:val="005C77FA"/>
    <w:rsid w:val="005D05DF"/>
    <w:rsid w:val="005D2A7C"/>
    <w:rsid w:val="005E3535"/>
    <w:rsid w:val="005E45EF"/>
    <w:rsid w:val="005E5E76"/>
    <w:rsid w:val="005F0111"/>
    <w:rsid w:val="005F05C6"/>
    <w:rsid w:val="00606E22"/>
    <w:rsid w:val="006121CF"/>
    <w:rsid w:val="00612651"/>
    <w:rsid w:val="00620C3F"/>
    <w:rsid w:val="006316B5"/>
    <w:rsid w:val="00640E97"/>
    <w:rsid w:val="00647713"/>
    <w:rsid w:val="0065387F"/>
    <w:rsid w:val="0066546B"/>
    <w:rsid w:val="006660AC"/>
    <w:rsid w:val="006B776B"/>
    <w:rsid w:val="006B7A38"/>
    <w:rsid w:val="006C4E06"/>
    <w:rsid w:val="006D085B"/>
    <w:rsid w:val="006D2856"/>
    <w:rsid w:val="006D3B4B"/>
    <w:rsid w:val="006D49DF"/>
    <w:rsid w:val="006E432A"/>
    <w:rsid w:val="006F1DB7"/>
    <w:rsid w:val="006F3AD1"/>
    <w:rsid w:val="006F5375"/>
    <w:rsid w:val="006F7DAA"/>
    <w:rsid w:val="0070006F"/>
    <w:rsid w:val="00717703"/>
    <w:rsid w:val="0072112D"/>
    <w:rsid w:val="00722DF4"/>
    <w:rsid w:val="007248AD"/>
    <w:rsid w:val="007318C8"/>
    <w:rsid w:val="00731F13"/>
    <w:rsid w:val="00732C89"/>
    <w:rsid w:val="0074697C"/>
    <w:rsid w:val="00756C5E"/>
    <w:rsid w:val="00761F02"/>
    <w:rsid w:val="00763426"/>
    <w:rsid w:val="007672C1"/>
    <w:rsid w:val="007678A3"/>
    <w:rsid w:val="00772798"/>
    <w:rsid w:val="00772BAD"/>
    <w:rsid w:val="00787869"/>
    <w:rsid w:val="007903A4"/>
    <w:rsid w:val="00790E0E"/>
    <w:rsid w:val="007919A0"/>
    <w:rsid w:val="007C3178"/>
    <w:rsid w:val="007C5FE0"/>
    <w:rsid w:val="007C779C"/>
    <w:rsid w:val="007D53CB"/>
    <w:rsid w:val="007D64FC"/>
    <w:rsid w:val="007D7A81"/>
    <w:rsid w:val="007E5837"/>
    <w:rsid w:val="007F7310"/>
    <w:rsid w:val="008026F1"/>
    <w:rsid w:val="008062C3"/>
    <w:rsid w:val="00806E1C"/>
    <w:rsid w:val="00812A1E"/>
    <w:rsid w:val="008142F8"/>
    <w:rsid w:val="008171D1"/>
    <w:rsid w:val="0081788D"/>
    <w:rsid w:val="00822CC4"/>
    <w:rsid w:val="008265EF"/>
    <w:rsid w:val="00826C94"/>
    <w:rsid w:val="00840F92"/>
    <w:rsid w:val="008433AC"/>
    <w:rsid w:val="00846DF7"/>
    <w:rsid w:val="00862F61"/>
    <w:rsid w:val="00865604"/>
    <w:rsid w:val="00866A6F"/>
    <w:rsid w:val="008702EC"/>
    <w:rsid w:val="00874471"/>
    <w:rsid w:val="00880015"/>
    <w:rsid w:val="008801D9"/>
    <w:rsid w:val="0088063E"/>
    <w:rsid w:val="0089562D"/>
    <w:rsid w:val="008B1320"/>
    <w:rsid w:val="008D62FB"/>
    <w:rsid w:val="008D6510"/>
    <w:rsid w:val="008D754C"/>
    <w:rsid w:val="008D79F0"/>
    <w:rsid w:val="008F15E0"/>
    <w:rsid w:val="008F5600"/>
    <w:rsid w:val="00902B89"/>
    <w:rsid w:val="00904E61"/>
    <w:rsid w:val="00907E24"/>
    <w:rsid w:val="00914DFC"/>
    <w:rsid w:val="00922DE3"/>
    <w:rsid w:val="00924F37"/>
    <w:rsid w:val="00925B46"/>
    <w:rsid w:val="00932AB9"/>
    <w:rsid w:val="00933276"/>
    <w:rsid w:val="00936152"/>
    <w:rsid w:val="0094331E"/>
    <w:rsid w:val="009474E4"/>
    <w:rsid w:val="0095090D"/>
    <w:rsid w:val="00955D9E"/>
    <w:rsid w:val="00956B52"/>
    <w:rsid w:val="00966E73"/>
    <w:rsid w:val="009714A9"/>
    <w:rsid w:val="00976BB7"/>
    <w:rsid w:val="00981121"/>
    <w:rsid w:val="00995867"/>
    <w:rsid w:val="009958A6"/>
    <w:rsid w:val="009B0CF9"/>
    <w:rsid w:val="009B41C6"/>
    <w:rsid w:val="009B6E3B"/>
    <w:rsid w:val="009C1CD8"/>
    <w:rsid w:val="009C2E1F"/>
    <w:rsid w:val="009D0912"/>
    <w:rsid w:val="009D0F29"/>
    <w:rsid w:val="009D4C7B"/>
    <w:rsid w:val="009F0F19"/>
    <w:rsid w:val="009F1380"/>
    <w:rsid w:val="009F65BA"/>
    <w:rsid w:val="00A012B7"/>
    <w:rsid w:val="00A03656"/>
    <w:rsid w:val="00A22134"/>
    <w:rsid w:val="00A3217A"/>
    <w:rsid w:val="00A32C84"/>
    <w:rsid w:val="00A32E43"/>
    <w:rsid w:val="00A3574E"/>
    <w:rsid w:val="00A3634D"/>
    <w:rsid w:val="00A412F7"/>
    <w:rsid w:val="00A446E7"/>
    <w:rsid w:val="00A510BD"/>
    <w:rsid w:val="00A521BB"/>
    <w:rsid w:val="00A64ABE"/>
    <w:rsid w:val="00A74934"/>
    <w:rsid w:val="00A767F0"/>
    <w:rsid w:val="00A8438F"/>
    <w:rsid w:val="00A879F7"/>
    <w:rsid w:val="00A90689"/>
    <w:rsid w:val="00A974EF"/>
    <w:rsid w:val="00AA11E3"/>
    <w:rsid w:val="00AB6AB4"/>
    <w:rsid w:val="00AC74FA"/>
    <w:rsid w:val="00AD3426"/>
    <w:rsid w:val="00AE0224"/>
    <w:rsid w:val="00AF4963"/>
    <w:rsid w:val="00AF7B5A"/>
    <w:rsid w:val="00B029F8"/>
    <w:rsid w:val="00B14681"/>
    <w:rsid w:val="00B147BA"/>
    <w:rsid w:val="00B26313"/>
    <w:rsid w:val="00B3194E"/>
    <w:rsid w:val="00B31C31"/>
    <w:rsid w:val="00B348E8"/>
    <w:rsid w:val="00B3604D"/>
    <w:rsid w:val="00B41104"/>
    <w:rsid w:val="00B42B80"/>
    <w:rsid w:val="00B52CA2"/>
    <w:rsid w:val="00B60D15"/>
    <w:rsid w:val="00BA1221"/>
    <w:rsid w:val="00BA5444"/>
    <w:rsid w:val="00BA6974"/>
    <w:rsid w:val="00BB12E4"/>
    <w:rsid w:val="00BB7697"/>
    <w:rsid w:val="00BC60DF"/>
    <w:rsid w:val="00BD07B4"/>
    <w:rsid w:val="00BD22C3"/>
    <w:rsid w:val="00BD7FBF"/>
    <w:rsid w:val="00BE29A6"/>
    <w:rsid w:val="00BF3949"/>
    <w:rsid w:val="00BF4B7B"/>
    <w:rsid w:val="00C03ECA"/>
    <w:rsid w:val="00C0542C"/>
    <w:rsid w:val="00C14FCE"/>
    <w:rsid w:val="00C15A8E"/>
    <w:rsid w:val="00C20B97"/>
    <w:rsid w:val="00C25048"/>
    <w:rsid w:val="00C37699"/>
    <w:rsid w:val="00C47C43"/>
    <w:rsid w:val="00C5124A"/>
    <w:rsid w:val="00C531BE"/>
    <w:rsid w:val="00C65A18"/>
    <w:rsid w:val="00C66232"/>
    <w:rsid w:val="00C76BF6"/>
    <w:rsid w:val="00C77F1D"/>
    <w:rsid w:val="00C8096F"/>
    <w:rsid w:val="00C80C2B"/>
    <w:rsid w:val="00C814E0"/>
    <w:rsid w:val="00C83A82"/>
    <w:rsid w:val="00C96782"/>
    <w:rsid w:val="00CB0768"/>
    <w:rsid w:val="00CB10A3"/>
    <w:rsid w:val="00CB191C"/>
    <w:rsid w:val="00CB612F"/>
    <w:rsid w:val="00CC2DCE"/>
    <w:rsid w:val="00CD0694"/>
    <w:rsid w:val="00CE0F28"/>
    <w:rsid w:val="00CF069F"/>
    <w:rsid w:val="00CF3811"/>
    <w:rsid w:val="00D070B1"/>
    <w:rsid w:val="00D102BE"/>
    <w:rsid w:val="00D30D16"/>
    <w:rsid w:val="00D321DA"/>
    <w:rsid w:val="00D47E66"/>
    <w:rsid w:val="00D57B16"/>
    <w:rsid w:val="00D63246"/>
    <w:rsid w:val="00D71175"/>
    <w:rsid w:val="00D927F7"/>
    <w:rsid w:val="00D92A1F"/>
    <w:rsid w:val="00DB5569"/>
    <w:rsid w:val="00DB5E11"/>
    <w:rsid w:val="00DB6E06"/>
    <w:rsid w:val="00DB76C3"/>
    <w:rsid w:val="00DC1040"/>
    <w:rsid w:val="00DC61A8"/>
    <w:rsid w:val="00DC74E0"/>
    <w:rsid w:val="00DD44D9"/>
    <w:rsid w:val="00DE5F0E"/>
    <w:rsid w:val="00DF3C73"/>
    <w:rsid w:val="00E12EC0"/>
    <w:rsid w:val="00E14963"/>
    <w:rsid w:val="00E2108E"/>
    <w:rsid w:val="00E2600A"/>
    <w:rsid w:val="00E40E4A"/>
    <w:rsid w:val="00E428E3"/>
    <w:rsid w:val="00E44EFA"/>
    <w:rsid w:val="00E47EE4"/>
    <w:rsid w:val="00E61F41"/>
    <w:rsid w:val="00E63251"/>
    <w:rsid w:val="00E816D4"/>
    <w:rsid w:val="00E84524"/>
    <w:rsid w:val="00E92747"/>
    <w:rsid w:val="00E92821"/>
    <w:rsid w:val="00E9359E"/>
    <w:rsid w:val="00EA37A9"/>
    <w:rsid w:val="00EB3F67"/>
    <w:rsid w:val="00EB720A"/>
    <w:rsid w:val="00EC23AD"/>
    <w:rsid w:val="00EC5746"/>
    <w:rsid w:val="00EC6250"/>
    <w:rsid w:val="00ED2643"/>
    <w:rsid w:val="00ED2DBD"/>
    <w:rsid w:val="00EE0880"/>
    <w:rsid w:val="00EE360B"/>
    <w:rsid w:val="00EF3734"/>
    <w:rsid w:val="00EF4157"/>
    <w:rsid w:val="00F04DC2"/>
    <w:rsid w:val="00F11516"/>
    <w:rsid w:val="00F14938"/>
    <w:rsid w:val="00F159C6"/>
    <w:rsid w:val="00F15C44"/>
    <w:rsid w:val="00F227B1"/>
    <w:rsid w:val="00F231BB"/>
    <w:rsid w:val="00F238BB"/>
    <w:rsid w:val="00F24397"/>
    <w:rsid w:val="00F25751"/>
    <w:rsid w:val="00F26036"/>
    <w:rsid w:val="00F341EE"/>
    <w:rsid w:val="00F34504"/>
    <w:rsid w:val="00F51880"/>
    <w:rsid w:val="00F5285C"/>
    <w:rsid w:val="00F53BE4"/>
    <w:rsid w:val="00F557C4"/>
    <w:rsid w:val="00F56045"/>
    <w:rsid w:val="00F63120"/>
    <w:rsid w:val="00F73555"/>
    <w:rsid w:val="00F86689"/>
    <w:rsid w:val="00F879FF"/>
    <w:rsid w:val="00F87D2B"/>
    <w:rsid w:val="00F95A04"/>
    <w:rsid w:val="00FA4D7F"/>
    <w:rsid w:val="00FA7F4A"/>
    <w:rsid w:val="00FB182F"/>
    <w:rsid w:val="00FB3E04"/>
    <w:rsid w:val="00FC2313"/>
    <w:rsid w:val="00FC5438"/>
    <w:rsid w:val="00FC750A"/>
    <w:rsid w:val="00FE28BD"/>
    <w:rsid w:val="00FE3C85"/>
    <w:rsid w:val="00FE4C3A"/>
    <w:rsid w:val="00FE5E63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D195"/>
  <w15:docId w15:val="{4380C516-6767-4482-B686-3C2AB27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70B1"/>
  </w:style>
  <w:style w:type="paragraph" w:styleId="Stopka">
    <w:name w:val="footer"/>
    <w:basedOn w:val="Normalny"/>
    <w:link w:val="Stopka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70B1"/>
  </w:style>
  <w:style w:type="paragraph" w:styleId="Tekstdymka">
    <w:name w:val="Balloon Text"/>
    <w:basedOn w:val="Normalny"/>
    <w:link w:val="TekstdymkaZnak"/>
    <w:uiPriority w:val="99"/>
    <w:semiHidden/>
    <w:unhideWhenUsed/>
    <w:rsid w:val="00D070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B5569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56C5E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7C7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C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47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E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750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C750A"/>
    <w:pPr>
      <w:spacing w:after="100"/>
    </w:pPr>
  </w:style>
  <w:style w:type="table" w:customStyle="1" w:styleId="Tabelasiatki5ciemnaakcent11">
    <w:name w:val="Tabela siatki 5 — ciemna — akcent 11"/>
    <w:basedOn w:val="Standardowy"/>
    <w:uiPriority w:val="50"/>
    <w:rsid w:val="00FC75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odstpw">
    <w:name w:val="No Spacing"/>
    <w:uiPriority w:val="1"/>
    <w:qFormat/>
    <w:rsid w:val="00B3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FBD"/>
    <w:rPr>
      <w:b/>
      <w:bCs/>
    </w:rPr>
  </w:style>
  <w:style w:type="paragraph" w:customStyle="1" w:styleId="Style1">
    <w:name w:val="Style1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4B694C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4B694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rsid w:val="004B694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B69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B694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contentpasted1">
    <w:name w:val="contentpasted1"/>
    <w:basedOn w:val="Domylnaczcionkaakapitu"/>
    <w:rsid w:val="000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LOD~1\AppData\Local\Temp\BTC%20Firmowe%20bez%20paskow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EFB-B946-4ECC-87C4-F52C829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Firmowe bez paskow 2012.dotx</Template>
  <TotalTime>15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Kołodziej</dc:creator>
  <cp:lastModifiedBy>Krzysztof Grzelka</cp:lastModifiedBy>
  <cp:revision>11</cp:revision>
  <cp:lastPrinted>2024-11-05T11:56:00Z</cp:lastPrinted>
  <dcterms:created xsi:type="dcterms:W3CDTF">2025-01-19T23:31:00Z</dcterms:created>
  <dcterms:modified xsi:type="dcterms:W3CDTF">2025-05-20T06:51:00Z</dcterms:modified>
</cp:coreProperties>
</file>