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5C3A" w14:textId="3898D5CF" w:rsidR="00E001B6" w:rsidRPr="00E001B6" w:rsidRDefault="00E001B6" w:rsidP="00E001B6">
      <w:pPr>
        <w:spacing w:after="0" w:line="240" w:lineRule="auto"/>
        <w:jc w:val="both"/>
        <w:rPr>
          <w:rFonts w:ascii="Times New Roman" w:eastAsia="Arial Narrow" w:hAnsi="Times New Roman"/>
          <w:lang w:eastAsia="pl-PL"/>
        </w:rPr>
      </w:pPr>
      <w:r w:rsidRPr="00E001B6">
        <w:rPr>
          <w:rFonts w:ascii="Times New Roman" w:eastAsia="Arial Narrow" w:hAnsi="Times New Roman"/>
          <w:lang w:eastAsia="pl-PL"/>
        </w:rPr>
        <w:t xml:space="preserve">Turek, dnia </w:t>
      </w:r>
      <w:r w:rsidR="00A96AB2">
        <w:rPr>
          <w:rFonts w:ascii="Times New Roman" w:eastAsia="Arial Narrow" w:hAnsi="Times New Roman"/>
          <w:lang w:eastAsia="pl-PL"/>
        </w:rPr>
        <w:t>15</w:t>
      </w:r>
      <w:r w:rsidR="00C53000">
        <w:rPr>
          <w:rFonts w:ascii="Times New Roman" w:eastAsia="Arial Narrow" w:hAnsi="Times New Roman"/>
          <w:lang w:eastAsia="pl-PL"/>
        </w:rPr>
        <w:t>.05.</w:t>
      </w:r>
      <w:r w:rsidRPr="00E001B6">
        <w:rPr>
          <w:rFonts w:ascii="Times New Roman" w:eastAsia="Arial Narrow" w:hAnsi="Times New Roman"/>
          <w:lang w:eastAsia="pl-PL"/>
        </w:rPr>
        <w:t>2025 r.</w:t>
      </w:r>
    </w:p>
    <w:p w14:paraId="4233DA70" w14:textId="2A70726C" w:rsidR="00E001B6" w:rsidRDefault="00E001B6" w:rsidP="00E001B6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hAnsi="Times New Roman"/>
          <w:kern w:val="2"/>
          <w:sz w:val="24"/>
          <w:szCs w:val="24"/>
        </w:rPr>
      </w:pPr>
      <w:bookmarkStart w:id="0" w:name="_Hlk196908432"/>
      <w:r w:rsidRPr="00E001B6">
        <w:rPr>
          <w:rFonts w:ascii="Times New Roman" w:eastAsia="Arial Narrow" w:hAnsi="Times New Roman"/>
          <w:sz w:val="24"/>
          <w:szCs w:val="24"/>
          <w:lang w:eastAsia="pl-PL"/>
        </w:rPr>
        <w:t xml:space="preserve">Numer referencyjny: </w:t>
      </w:r>
      <w:r w:rsidRPr="00E001B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 </w:t>
      </w:r>
      <w:r w:rsidR="004E03D3" w:rsidRPr="009B272A">
        <w:rPr>
          <w:rFonts w:ascii="Times New Roman" w:hAnsi="Times New Roman"/>
          <w:kern w:val="2"/>
          <w:sz w:val="24"/>
          <w:szCs w:val="24"/>
        </w:rPr>
        <w:t>OPTu5/22/221/2214/25</w:t>
      </w:r>
    </w:p>
    <w:bookmarkEnd w:id="0"/>
    <w:p w14:paraId="5F7862D2" w14:textId="77777777" w:rsidR="00153853" w:rsidRDefault="00153853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4D9655" w14:textId="24C61DF7" w:rsidR="00214B40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08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7A92A4B6" w14:textId="4BCBB580" w:rsidR="00D9699F" w:rsidRPr="00051908" w:rsidRDefault="00E001B6" w:rsidP="00051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002">
        <w:rPr>
          <w:rFonts w:ascii="Times New Roman" w:eastAsia="Times New Roman" w:hAnsi="Times New Roman"/>
          <w:sz w:val="24"/>
          <w:szCs w:val="24"/>
        </w:rPr>
        <w:t xml:space="preserve">Dotyczy: postępowania o udzielenia zamówienia publicznego prowadzonego w trybie podstawowym bez negocjacji na podstawie: art. 275 pkt 1 ustawy pn. </w:t>
      </w:r>
      <w:bookmarkStart w:id="1" w:name="_Hlk191912522"/>
      <w:bookmarkStart w:id="2" w:name="_Hlk191914405"/>
      <w:r w:rsidRPr="00A85F5A">
        <w:rPr>
          <w:rFonts w:ascii="Times New Roman" w:hAnsi="Times New Roman"/>
          <w:b/>
          <w:lang w:eastAsia="ar-SA"/>
        </w:rPr>
        <w:t>ORGANIZACJA I PRZEPROWADZENIE ZAJĘĆ DODATKOWYCH W PRZEDSZKOLU SAMORZĄDOWYM</w:t>
      </w:r>
      <w:r w:rsidRPr="00A85F5A">
        <w:rPr>
          <w:rFonts w:ascii="Times New Roman" w:hAnsi="Times New Roman"/>
          <w:b/>
        </w:rPr>
        <w:t xml:space="preserve"> NR </w:t>
      </w:r>
      <w:r w:rsidR="00C53000">
        <w:rPr>
          <w:rFonts w:ascii="Times New Roman" w:hAnsi="Times New Roman"/>
          <w:b/>
        </w:rPr>
        <w:t>5</w:t>
      </w:r>
      <w:r w:rsidRPr="00A85F5A">
        <w:rPr>
          <w:rFonts w:ascii="Times New Roman" w:hAnsi="Times New Roman"/>
          <w:b/>
        </w:rPr>
        <w:t xml:space="preserve"> W TURKU W RAMACH REALIZACJI PROJEKTU PN. „PODNIESIENIE JAKOŚCI EDUKACJI W PRZEDSZKOLACH SAMORZĄDOWYCH NA TERENIE GMINY MIEJSKIEJ TUREK”</w:t>
      </w:r>
      <w:bookmarkEnd w:id="1"/>
      <w:bookmarkEnd w:id="2"/>
    </w:p>
    <w:p w14:paraId="5F58B2C0" w14:textId="77777777" w:rsidR="00051908" w:rsidRPr="006F5D70" w:rsidRDefault="00051908" w:rsidP="00D9699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6C5CE2E" w14:textId="7674DFC8" w:rsidR="00160472" w:rsidRPr="00051908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051908">
        <w:rPr>
          <w:rFonts w:ascii="Times New Roman" w:eastAsia="Times New Roman" w:hAnsi="Times New Roman"/>
          <w:lang w:eastAsia="ar-SA"/>
        </w:rPr>
        <w:t xml:space="preserve">Działając na podstawie </w:t>
      </w:r>
      <w:r w:rsidR="00F77E6F" w:rsidRPr="00051908">
        <w:rPr>
          <w:rFonts w:ascii="Times New Roman" w:hAnsi="Times New Roman"/>
        </w:rPr>
        <w:t>art. 253</w:t>
      </w:r>
      <w:r w:rsidR="0082017C" w:rsidRPr="00051908">
        <w:rPr>
          <w:rFonts w:ascii="Times New Roman" w:hAnsi="Times New Roman"/>
        </w:rPr>
        <w:t xml:space="preserve"> ust 1</w:t>
      </w:r>
      <w:r w:rsidR="00F77E6F" w:rsidRPr="00051908">
        <w:rPr>
          <w:rFonts w:ascii="Times New Roman" w:hAnsi="Times New Roman"/>
        </w:rPr>
        <w:t xml:space="preserve"> pkt 1</w:t>
      </w:r>
      <w:r w:rsidR="0082017C" w:rsidRPr="00051908">
        <w:rPr>
          <w:rFonts w:ascii="Times New Roman" w:hAnsi="Times New Roman"/>
        </w:rPr>
        <w:t xml:space="preserve"> ustawy z dnia 11 września 2019 r</w:t>
      </w:r>
      <w:r w:rsidR="00E559C3" w:rsidRPr="00051908">
        <w:rPr>
          <w:rFonts w:ascii="Times New Roman" w:eastAsia="Times New Roman" w:hAnsi="Times New Roman"/>
          <w:lang w:eastAsia="ar-SA"/>
        </w:rPr>
        <w:t xml:space="preserve">. </w:t>
      </w:r>
      <w:r w:rsidRPr="00051908">
        <w:rPr>
          <w:rFonts w:ascii="Times New Roman" w:eastAsia="Times New Roman" w:hAnsi="Times New Roman"/>
          <w:lang w:eastAsia="ar-SA"/>
        </w:rPr>
        <w:t xml:space="preserve">Prawo zamówień publicznych </w:t>
      </w:r>
      <w:bookmarkStart w:id="3" w:name="_Hlk180145395"/>
      <w:r w:rsidR="00051908" w:rsidRPr="00051908">
        <w:rPr>
          <w:rFonts w:ascii="Times New Roman" w:hAnsi="Times New Roman"/>
        </w:rPr>
        <w:t>(</w:t>
      </w:r>
      <w:r w:rsidR="00051908" w:rsidRPr="00051908">
        <w:rPr>
          <w:rFonts w:ascii="Times New Roman" w:eastAsia="Times New Roman" w:hAnsi="Times New Roman"/>
          <w:lang w:eastAsia="ar-SA"/>
        </w:rPr>
        <w:t>tj. Dz.U.2024 poz. 1</w:t>
      </w:r>
      <w:bookmarkEnd w:id="3"/>
      <w:r w:rsidR="00051908" w:rsidRPr="00051908">
        <w:rPr>
          <w:rFonts w:ascii="Times New Roman" w:eastAsia="Times New Roman" w:hAnsi="Times New Roman"/>
          <w:lang w:eastAsia="ar-SA"/>
        </w:rPr>
        <w:t>320</w:t>
      </w:r>
      <w:r w:rsidR="00051908" w:rsidRPr="00051908">
        <w:rPr>
          <w:rFonts w:ascii="Times New Roman" w:hAnsi="Times New Roman"/>
        </w:rPr>
        <w:t xml:space="preserve">.), </w:t>
      </w:r>
      <w:r w:rsidRPr="00051908">
        <w:rPr>
          <w:rFonts w:ascii="Times New Roman" w:eastAsia="Times New Roman" w:hAnsi="Times New Roman"/>
          <w:lang w:eastAsia="ar-SA"/>
        </w:rPr>
        <w:t xml:space="preserve">w imieniu </w:t>
      </w:r>
      <w:r w:rsidR="0094299C">
        <w:rPr>
          <w:rFonts w:ascii="Times New Roman" w:eastAsia="Times New Roman" w:hAnsi="Times New Roman"/>
          <w:lang w:eastAsia="ar-SA"/>
        </w:rPr>
        <w:t>Przedszkola Samorządowego nr 5</w:t>
      </w:r>
      <w:r w:rsidRPr="00051908">
        <w:rPr>
          <w:rFonts w:ascii="Times New Roman" w:eastAsia="Times New Roman" w:hAnsi="Times New Roman"/>
          <w:lang w:eastAsia="ar-SA"/>
        </w:rPr>
        <w:t xml:space="preserve"> zawiadamiam</w:t>
      </w:r>
      <w:r w:rsidR="0004159C" w:rsidRPr="00051908">
        <w:rPr>
          <w:rFonts w:ascii="Times New Roman" w:eastAsia="Times New Roman" w:hAnsi="Times New Roman"/>
          <w:lang w:eastAsia="ar-SA"/>
        </w:rPr>
        <w:t>y</w:t>
      </w:r>
      <w:r w:rsidRPr="00051908">
        <w:rPr>
          <w:rFonts w:ascii="Times New Roman" w:eastAsia="Times New Roman" w:hAnsi="Times New Roman"/>
          <w:lang w:eastAsia="ar-SA"/>
        </w:rPr>
        <w:t>, że w postępowaniu o udzielenie zamówienia pub</w:t>
      </w:r>
      <w:r w:rsidR="0004159C" w:rsidRPr="00051908">
        <w:rPr>
          <w:rFonts w:ascii="Times New Roman" w:eastAsia="Times New Roman" w:hAnsi="Times New Roman"/>
          <w:lang w:eastAsia="ar-SA"/>
        </w:rPr>
        <w:t>licznego na</w:t>
      </w:r>
      <w:r w:rsidR="00425114" w:rsidRPr="00051908">
        <w:rPr>
          <w:rFonts w:ascii="Times New Roman" w:eastAsia="Times New Roman" w:hAnsi="Times New Roman"/>
          <w:lang w:eastAsia="ar-SA"/>
        </w:rPr>
        <w:t xml:space="preserve"> wykonanie w/w usługi</w:t>
      </w:r>
      <w:r w:rsidRPr="00051908">
        <w:rPr>
          <w:rFonts w:ascii="Times New Roman" w:eastAsia="Times New Roman" w:hAnsi="Times New Roman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051908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0C2C383F" w14:textId="77777777" w:rsidR="00160472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0F68F4E" w14:textId="77777777" w:rsidR="0027175C" w:rsidRP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7D69191" w14:textId="77777777" w:rsidR="00C53000" w:rsidRPr="00D23132" w:rsidRDefault="00C53000" w:rsidP="00C43F6C">
      <w:pPr>
        <w:spacing w:after="0" w:line="240" w:lineRule="auto"/>
        <w:jc w:val="center"/>
        <w:rPr>
          <w:rFonts w:ascii="Times New Roman" w:eastAsia="Arial Narrow" w:hAnsi="Times New Roman"/>
          <w:b/>
          <w:sz w:val="24"/>
          <w:szCs w:val="24"/>
          <w:u w:val="single"/>
          <w:lang w:eastAsia="pl-PL"/>
        </w:rPr>
      </w:pPr>
      <w:bookmarkStart w:id="4" w:name="_Hlk193114172"/>
      <w:bookmarkStart w:id="5" w:name="_Hlk196908468"/>
      <w:bookmarkStart w:id="6" w:name="_Hlk198116500"/>
      <w:r w:rsidRPr="00D23132">
        <w:rPr>
          <w:rFonts w:ascii="Times New Roman" w:eastAsia="Arial Narrow" w:hAnsi="Times New Roman"/>
          <w:b/>
          <w:sz w:val="24"/>
          <w:szCs w:val="24"/>
          <w:u w:val="single"/>
          <w:lang w:eastAsia="pl-PL"/>
        </w:rPr>
        <w:t>Część 1: Dogoterapia</w:t>
      </w:r>
    </w:p>
    <w:bookmarkEnd w:id="4"/>
    <w:p w14:paraId="295B099F" w14:textId="6C15944A" w:rsidR="00C53000" w:rsidRPr="005A05DB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Theme="minorHAnsi" w:hAnsi="Times New Roman"/>
          <w:sz w:val="24"/>
          <w:szCs w:val="24"/>
        </w:rPr>
        <w:t xml:space="preserve">OFERTA NR </w:t>
      </w:r>
      <w:r>
        <w:rPr>
          <w:rFonts w:ascii="Times New Roman" w:eastAsiaTheme="minorHAnsi" w:hAnsi="Times New Roman"/>
          <w:sz w:val="24"/>
          <w:szCs w:val="24"/>
        </w:rPr>
        <w:t>1</w:t>
      </w:r>
    </w:p>
    <w:p w14:paraId="248CF2C1" w14:textId="3ECCCDAF" w:rsidR="00C53000" w:rsidRPr="00C53000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3000">
        <w:rPr>
          <w:rFonts w:ascii="Times New Roman" w:eastAsiaTheme="minorHAnsi" w:hAnsi="Times New Roman"/>
          <w:sz w:val="24"/>
          <w:szCs w:val="24"/>
        </w:rPr>
        <w:t xml:space="preserve">Nazwa (firma) / Imię i nazwisko: </w:t>
      </w:r>
      <w:r w:rsidRPr="00C53000">
        <w:rPr>
          <w:rFonts w:ascii="Times New Roman" w:hAnsi="Times New Roman"/>
          <w:sz w:val="24"/>
          <w:szCs w:val="24"/>
        </w:rPr>
        <w:t>AKADEMIA PROGRESU ALICJA ICIEK</w:t>
      </w:r>
    </w:p>
    <w:p w14:paraId="4E498F5C" w14:textId="3DA01CBC" w:rsidR="00C53000" w:rsidRPr="00C53000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3000">
        <w:rPr>
          <w:rFonts w:ascii="Times New Roman" w:eastAsiaTheme="minorHAnsi" w:hAnsi="Times New Roman"/>
          <w:sz w:val="24"/>
          <w:szCs w:val="24"/>
        </w:rPr>
        <w:t xml:space="preserve">Adres (ulica, nr lokalu / budynku): </w:t>
      </w:r>
      <w:r w:rsidRPr="00C53000">
        <w:rPr>
          <w:rFonts w:ascii="Times New Roman" w:hAnsi="Times New Roman"/>
          <w:sz w:val="24"/>
          <w:szCs w:val="24"/>
        </w:rPr>
        <w:t>KARLIŃSKA 9c/10</w:t>
      </w:r>
    </w:p>
    <w:p w14:paraId="770D8D91" w14:textId="28F5D80F" w:rsidR="00C53000" w:rsidRPr="00C53000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3000">
        <w:rPr>
          <w:rFonts w:ascii="Times New Roman" w:eastAsiaTheme="minorHAnsi" w:hAnsi="Times New Roman"/>
          <w:sz w:val="24"/>
          <w:szCs w:val="24"/>
        </w:rPr>
        <w:t xml:space="preserve">Miejscowość: </w:t>
      </w:r>
      <w:r w:rsidRPr="00C53000">
        <w:rPr>
          <w:rFonts w:ascii="Times New Roman" w:hAnsi="Times New Roman"/>
          <w:sz w:val="24"/>
          <w:szCs w:val="24"/>
        </w:rPr>
        <w:t>SZCZECINEK</w:t>
      </w:r>
    </w:p>
    <w:p w14:paraId="5DFCE903" w14:textId="7C72B1C4" w:rsidR="00C53000" w:rsidRPr="00C53000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53000">
        <w:rPr>
          <w:rFonts w:ascii="Times New Roman" w:eastAsiaTheme="minorHAnsi" w:hAnsi="Times New Roman"/>
          <w:sz w:val="24"/>
          <w:szCs w:val="24"/>
        </w:rPr>
        <w:t>CENA OFERTY Z VAT: 6500,00 PLN: 60 pkt</w:t>
      </w:r>
    </w:p>
    <w:p w14:paraId="4A840350" w14:textId="77777777" w:rsidR="00C53000" w:rsidRPr="00C53000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53000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C53000">
        <w:rPr>
          <w:rFonts w:ascii="Times New Roman" w:eastAsiaTheme="minorHAnsi" w:hAnsi="Times New Roman"/>
          <w:sz w:val="24"/>
          <w:szCs w:val="24"/>
        </w:rPr>
        <w:t>: 40 pkt</w:t>
      </w:r>
    </w:p>
    <w:p w14:paraId="457FEB21" w14:textId="77777777" w:rsidR="00C53000" w:rsidRPr="00C53000" w:rsidRDefault="00C53000" w:rsidP="00C530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3000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p w14:paraId="1DB858DF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92DA73" w14:textId="77777777" w:rsidR="00E001B6" w:rsidRPr="003A279B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28BFDE5" w14:textId="202591AF" w:rsidR="007F3897" w:rsidRPr="007F3897" w:rsidRDefault="007F3897" w:rsidP="007F3897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7F3897">
        <w:rPr>
          <w:rFonts w:ascii="Times New Roman" w:hAnsi="Times New Roman"/>
          <w:kern w:val="2"/>
          <w:sz w:val="24"/>
          <w:szCs w:val="24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wysokości </w:t>
      </w:r>
      <w:r>
        <w:rPr>
          <w:rFonts w:ascii="Times New Roman" w:hAnsi="Times New Roman"/>
          <w:kern w:val="2"/>
          <w:sz w:val="24"/>
          <w:szCs w:val="24"/>
        </w:rPr>
        <w:t>6500</w:t>
      </w:r>
      <w:r w:rsidRPr="007F3897">
        <w:rPr>
          <w:rFonts w:ascii="Times New Roman" w:hAnsi="Times New Roman"/>
          <w:kern w:val="2"/>
          <w:sz w:val="24"/>
          <w:szCs w:val="24"/>
        </w:rPr>
        <w:t>,00 PLN do kryterium jakościowego odnoszących się do okresu udzielonej gwarancji jakości. Wykonawca potwierdził brak podstaw do wykluczenia z postępowania na podstawie obligatoryjnych przesłanek wykluczenia z art. 108 ust. 1 pkt 1-6 ustawy Pzp oraz art. 7 ust. 1 ustawy z dnia 13 kwietnia 2022 r. o szczególnych rozwiązaniach w zakresie przeciwdziałania wspieraniu agresji na Ukrainę oraz służących ochronie bezpieczeństwa narodowego (Dz. U. poz. 835), a jego oferta nie podlega odrzuceniu na podstawie przesłanek z art. 226 ustawy Pzp.</w:t>
      </w:r>
    </w:p>
    <w:p w14:paraId="470D1CB0" w14:textId="3C71C291" w:rsidR="00A21BFC" w:rsidRDefault="00A21BF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</w:t>
      </w:r>
      <w:r w:rsidR="00982C40" w:rsidRPr="00A1619C">
        <w:rPr>
          <w:rFonts w:ascii="Times New Roman" w:hAnsi="Times New Roman"/>
          <w:sz w:val="24"/>
          <w:szCs w:val="24"/>
          <w:lang w:val="en-US"/>
        </w:rPr>
        <w:t>w</w:t>
      </w:r>
      <w:r w:rsidRPr="00A1619C">
        <w:rPr>
          <w:rFonts w:ascii="Times New Roman" w:hAnsi="Times New Roman"/>
          <w:sz w:val="24"/>
          <w:szCs w:val="24"/>
          <w:lang w:val="en-US"/>
        </w:rPr>
        <w:t>ykonawcą umowę w sprawie zamówienia publicznego na zasada</w:t>
      </w:r>
      <w:r w:rsidR="00F7366C" w:rsidRPr="00A1619C">
        <w:rPr>
          <w:rFonts w:ascii="Times New Roman" w:hAnsi="Times New Roman"/>
          <w:sz w:val="24"/>
          <w:szCs w:val="24"/>
          <w:lang w:val="en-US"/>
        </w:rPr>
        <w:t>ch okre</w:t>
      </w:r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ślonych w art. 308 ust. </w:t>
      </w:r>
      <w:r w:rsidR="008A545B">
        <w:rPr>
          <w:rFonts w:ascii="Times New Roman" w:hAnsi="Times New Roman"/>
          <w:sz w:val="24"/>
          <w:szCs w:val="24"/>
          <w:lang w:val="en-US"/>
        </w:rPr>
        <w:t>2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ustawy Pzp.</w:t>
      </w:r>
    </w:p>
    <w:p w14:paraId="7E163864" w14:textId="77777777" w:rsidR="00C43F6C" w:rsidRDefault="00C43F6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CC1D05" w14:textId="77777777" w:rsidR="00C53000" w:rsidRPr="00A1619C" w:rsidRDefault="00C53000" w:rsidP="00C53000">
      <w:pPr>
        <w:pStyle w:val="Akapitzlist"/>
        <w:numPr>
          <w:ilvl w:val="0"/>
          <w:numId w:val="3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Pozostali Wykonawcy, którzy złożyli oferty w postępowaniu wraz z punktacją przyznaną ofertom w przyjętych kryteriach oceny ofert i łączną punktacją:</w:t>
      </w:r>
    </w:p>
    <w:p w14:paraId="414D4421" w14:textId="77777777" w:rsidR="00C53000" w:rsidRPr="00A1619C" w:rsidRDefault="00C53000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A6499A" w14:textId="77777777" w:rsidR="00C53000" w:rsidRPr="005A05DB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7" w:name="_Hlk187131616"/>
      <w:r w:rsidRPr="005A05DB">
        <w:rPr>
          <w:rFonts w:ascii="Times New Roman" w:eastAsiaTheme="minorHAnsi" w:hAnsi="Times New Roman"/>
          <w:sz w:val="24"/>
          <w:szCs w:val="24"/>
        </w:rPr>
        <w:t xml:space="preserve">OFERTA NR 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14:paraId="42628E5C" w14:textId="77777777" w:rsidR="00C53000" w:rsidRPr="0027175C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8" w:name="_Hlk173136496"/>
      <w:bookmarkEnd w:id="7"/>
      <w:r w:rsidRPr="0027175C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59FC2B2C" w14:textId="77777777" w:rsidR="00C53000" w:rsidRPr="0027175C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</w:p>
    <w:p w14:paraId="3A112953" w14:textId="77777777" w:rsidR="00C53000" w:rsidRPr="0027175C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lastRenderedPageBreak/>
        <w:t>Miejscowość: GDÓW</w:t>
      </w:r>
    </w:p>
    <w:p w14:paraId="3F6B3609" w14:textId="5D610051" w:rsidR="00C53000" w:rsidRPr="0027175C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r>
        <w:rPr>
          <w:rFonts w:ascii="Times New Roman" w:eastAsiaTheme="minorHAnsi" w:hAnsi="Times New Roman"/>
          <w:sz w:val="24"/>
          <w:szCs w:val="24"/>
        </w:rPr>
        <w:t>8000</w:t>
      </w:r>
      <w:r w:rsidRPr="0027175C">
        <w:rPr>
          <w:rFonts w:ascii="Times New Roman" w:eastAsiaTheme="minorHAnsi" w:hAnsi="Times New Roman"/>
          <w:sz w:val="24"/>
          <w:szCs w:val="24"/>
        </w:rPr>
        <w:t>,00 PLN</w:t>
      </w:r>
      <w:r>
        <w:rPr>
          <w:rFonts w:ascii="Times New Roman" w:eastAsiaTheme="minorHAnsi" w:hAnsi="Times New Roman"/>
          <w:sz w:val="24"/>
          <w:szCs w:val="24"/>
        </w:rPr>
        <w:t>: 48,75 pkt</w:t>
      </w:r>
    </w:p>
    <w:p w14:paraId="0F04CBCB" w14:textId="77777777" w:rsidR="00C53000" w:rsidRPr="0027175C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bookmarkEnd w:id="8"/>
    <w:p w14:paraId="460ADA07" w14:textId="22BDABC0" w:rsidR="00C53000" w:rsidRDefault="00C53000" w:rsidP="00C530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Łączna punktacja uzyskana przez Wykonawcę: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88,75</w:t>
      </w: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 pkt</w:t>
      </w:r>
    </w:p>
    <w:p w14:paraId="5D126F11" w14:textId="77777777" w:rsidR="00332DF7" w:rsidRDefault="00332DF7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53819CB9" w14:textId="77777777" w:rsidR="00C53000" w:rsidRDefault="00C53000" w:rsidP="00C43F6C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  <w:r w:rsidRPr="00C43F6C">
        <w:rPr>
          <w:rFonts w:eastAsia="Arial Narrow"/>
          <w:b/>
          <w:color w:val="auto"/>
          <w:u w:val="single"/>
          <w:lang w:eastAsia="pl-PL"/>
        </w:rPr>
        <w:t>CZĘŚĆ 2 – Robotyka</w:t>
      </w:r>
    </w:p>
    <w:p w14:paraId="3B9F32DB" w14:textId="77777777" w:rsidR="00C43F6C" w:rsidRPr="00C43F6C" w:rsidRDefault="00C43F6C" w:rsidP="00C43F6C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</w:p>
    <w:p w14:paraId="55C92C8E" w14:textId="77777777" w:rsidR="00C43F6C" w:rsidRDefault="00C43F6C" w:rsidP="00C43F6C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Wykonawca, którego ofertę w postępowaniu wybrano jako najkorzystniejszą wraz z punktacją przyznaną ofercie w przyjętych kryteriach oceny ofert i łączną punktacją:</w:t>
      </w:r>
    </w:p>
    <w:p w14:paraId="0C6812D7" w14:textId="77777777" w:rsidR="003A279B" w:rsidRDefault="003A279B" w:rsidP="003A279B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p w14:paraId="6A0DDC59" w14:textId="77777777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9" w:name="_Hlk197420639"/>
      <w:r w:rsidRPr="0027175C">
        <w:rPr>
          <w:rFonts w:ascii="Times New Roman" w:eastAsiaTheme="minorHAnsi" w:hAnsi="Times New Roman"/>
          <w:sz w:val="24"/>
          <w:szCs w:val="24"/>
        </w:rPr>
        <w:t>OFERTA NR 1</w:t>
      </w:r>
    </w:p>
    <w:p w14:paraId="1D75742F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Nazwa (firma) / Imię i nazwisko: AKADEMIA PROGRESU ALICJA ICIEK</w:t>
      </w:r>
    </w:p>
    <w:p w14:paraId="3DF6FF3F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Adres (ulica, nr lokalu / budynku): KARLIŃSKA 9c/10</w:t>
      </w:r>
      <w:r w:rsidRPr="006C1150">
        <w:rPr>
          <w:rFonts w:ascii="Times New Roman" w:eastAsiaTheme="minorHAnsi" w:hAnsi="Times New Roman"/>
          <w:sz w:val="24"/>
          <w:szCs w:val="24"/>
        </w:rPr>
        <w:tab/>
      </w:r>
    </w:p>
    <w:p w14:paraId="47AAFB5D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Miejscowość: SZCZECINEK</w:t>
      </w:r>
    </w:p>
    <w:p w14:paraId="0579F2B5" w14:textId="7A4067A3" w:rsidR="006C1150" w:rsidRPr="006C1150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CENA OFERTY Z VAT: 15</w:t>
      </w:r>
      <w:r w:rsidR="00F01BAC">
        <w:rPr>
          <w:rFonts w:ascii="Times New Roman" w:eastAsiaTheme="minorHAnsi" w:hAnsi="Times New Roman"/>
          <w:sz w:val="24"/>
          <w:szCs w:val="24"/>
        </w:rPr>
        <w:t>0</w:t>
      </w:r>
      <w:r w:rsidRPr="006C1150">
        <w:rPr>
          <w:rFonts w:ascii="Times New Roman" w:eastAsiaTheme="minorHAnsi" w:hAnsi="Times New Roman"/>
          <w:sz w:val="24"/>
          <w:szCs w:val="24"/>
        </w:rPr>
        <w:t>00,00 PLN</w:t>
      </w:r>
      <w:r>
        <w:rPr>
          <w:rFonts w:ascii="Times New Roman" w:eastAsiaTheme="minorHAnsi" w:hAnsi="Times New Roman"/>
          <w:sz w:val="24"/>
          <w:szCs w:val="24"/>
        </w:rPr>
        <w:t>: 60 pkt</w:t>
      </w:r>
    </w:p>
    <w:p w14:paraId="60B18609" w14:textId="1394E910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p w14:paraId="666E467D" w14:textId="77777777" w:rsid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bookmarkEnd w:id="9"/>
    <w:p w14:paraId="582DC108" w14:textId="77777777" w:rsid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F0F3D7" w14:textId="77777777" w:rsidR="0027175C" w:rsidRPr="003A279B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67528075" w14:textId="1284A1AE" w:rsidR="007F3897" w:rsidRPr="007F3897" w:rsidRDefault="007F3897" w:rsidP="007F3897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7F3897">
        <w:rPr>
          <w:rFonts w:ascii="Times New Roman" w:hAnsi="Times New Roman"/>
          <w:kern w:val="2"/>
          <w:sz w:val="24"/>
          <w:szCs w:val="24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wysokości </w:t>
      </w:r>
      <w:r>
        <w:rPr>
          <w:rFonts w:ascii="Times New Roman" w:hAnsi="Times New Roman"/>
          <w:kern w:val="2"/>
          <w:sz w:val="24"/>
          <w:szCs w:val="24"/>
        </w:rPr>
        <w:t>15 000</w:t>
      </w:r>
      <w:r w:rsidRPr="007F3897">
        <w:rPr>
          <w:rFonts w:ascii="Times New Roman" w:hAnsi="Times New Roman"/>
          <w:kern w:val="2"/>
          <w:sz w:val="24"/>
          <w:szCs w:val="24"/>
        </w:rPr>
        <w:t>,00 PLN do kryterium jakościowego odnoszących się do okresu udzielonej gwarancji jakości. Wykonawca potwierdził brak podstaw do wykluczenia z postępowania na podstawie obligatoryjnych przesłanek wykluczenia z art. 108 ust. 1 pkt 1-6 ustawy Pzp oraz art. 7 ust. 1 ustawy z dnia 13 kwietnia 2022 r. o szczególnych rozwiązaniach w zakresie przeciwdziałania wspieraniu agresji na Ukrainę oraz służących ochronie bezpieczeństwa narodowego (Dz. U. poz. 835), a jego oferta nie podlega odrzuceniu na podstawie przesłanek z art. 226 ustawy Pzp.</w:t>
      </w:r>
    </w:p>
    <w:p w14:paraId="592F22FC" w14:textId="77777777" w:rsidR="009D6A5A" w:rsidRDefault="009D6A5A" w:rsidP="009D6A5A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wykonawcą umowę w sprawie zamówienia publicznego na zasadach określonych w art. 308 ust.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ustawy Pzp.</w:t>
      </w:r>
    </w:p>
    <w:p w14:paraId="06234AF4" w14:textId="77777777" w:rsidR="006C1150" w:rsidRDefault="006C1150" w:rsidP="0027175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8A65A39" w14:textId="6128FA8B" w:rsidR="006C1150" w:rsidRPr="00A1619C" w:rsidRDefault="006C1150" w:rsidP="006C1150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0" w:name="_Hlk197420532"/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Pozostali Wykonawcy, którzy złożyli oferty w postępowaniu wraz z punktacją przyznaną ofertom w przyjętych kryteriach oceny ofert i łączną punktacją:</w:t>
      </w:r>
    </w:p>
    <w:bookmarkEnd w:id="10"/>
    <w:p w14:paraId="50E02A54" w14:textId="77777777" w:rsidR="006C1150" w:rsidRPr="00A1619C" w:rsidRDefault="006C1150" w:rsidP="006C1150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C4A864" w14:textId="77777777" w:rsidR="006C1150" w:rsidRPr="005A05DB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Theme="minorHAnsi" w:hAnsi="Times New Roman"/>
          <w:sz w:val="24"/>
          <w:szCs w:val="24"/>
        </w:rPr>
        <w:t xml:space="preserve">OFERTA NR 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14:paraId="0D7CCFEF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0841C1DE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</w:p>
    <w:p w14:paraId="5DB72468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Miejscowość: GDÓW</w:t>
      </w:r>
    </w:p>
    <w:p w14:paraId="55FCA3EA" w14:textId="186E7AB2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r>
        <w:rPr>
          <w:rFonts w:ascii="Times New Roman" w:eastAsiaTheme="minorHAnsi" w:hAnsi="Times New Roman"/>
          <w:sz w:val="24"/>
          <w:szCs w:val="24"/>
        </w:rPr>
        <w:t>18000</w:t>
      </w:r>
      <w:r w:rsidRPr="0027175C">
        <w:rPr>
          <w:rFonts w:ascii="Times New Roman" w:eastAsiaTheme="minorHAnsi" w:hAnsi="Times New Roman"/>
          <w:sz w:val="24"/>
          <w:szCs w:val="24"/>
        </w:rPr>
        <w:t>,00 PLN</w:t>
      </w:r>
      <w:r>
        <w:rPr>
          <w:rFonts w:ascii="Times New Roman" w:eastAsiaTheme="minorHAnsi" w:hAnsi="Times New Roman"/>
          <w:sz w:val="24"/>
          <w:szCs w:val="24"/>
        </w:rPr>
        <w:t>: 52 pkt</w:t>
      </w:r>
    </w:p>
    <w:p w14:paraId="582924B1" w14:textId="77777777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p w14:paraId="60E4C463" w14:textId="65994B1B" w:rsidR="006C1150" w:rsidRDefault="006C1150" w:rsidP="006C1150">
      <w:pPr>
        <w:pStyle w:val="Bezodstpw"/>
        <w:jc w:val="both"/>
        <w:rPr>
          <w:rFonts w:ascii="Times New Roman" w:hAnsi="Times New Roman"/>
          <w:sz w:val="24"/>
          <w:szCs w:val="24"/>
          <w:lang w:val="en-US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Łączna punktacja uzyskana przez Wykonawcę: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92</w:t>
      </w: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 pkt</w:t>
      </w:r>
    </w:p>
    <w:p w14:paraId="6FEC0C05" w14:textId="77777777" w:rsidR="00153853" w:rsidRDefault="00153853" w:rsidP="0027175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2397296" w14:textId="77777777" w:rsidR="006C1150" w:rsidRPr="00C43F6C" w:rsidRDefault="006C1150" w:rsidP="00C43F6C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  <w:r w:rsidRPr="00C43F6C">
        <w:rPr>
          <w:rFonts w:eastAsia="Arial Narrow"/>
          <w:b/>
          <w:color w:val="auto"/>
          <w:u w:val="single"/>
          <w:lang w:eastAsia="pl-PL"/>
        </w:rPr>
        <w:t>CZĘŚĆ 3 – Zajęcia umuzykalniająco rytmiczne</w:t>
      </w:r>
    </w:p>
    <w:p w14:paraId="59F3390E" w14:textId="77777777" w:rsidR="006C1150" w:rsidRDefault="006C1150" w:rsidP="006C1150">
      <w:pPr>
        <w:pStyle w:val="Default"/>
        <w:rPr>
          <w:rFonts w:eastAsia="Arial Narrow"/>
          <w:b/>
          <w:color w:val="auto"/>
          <w:lang w:eastAsia="pl-PL"/>
        </w:rPr>
      </w:pPr>
    </w:p>
    <w:p w14:paraId="64213506" w14:textId="77777777" w:rsidR="006C1150" w:rsidRDefault="006C1150" w:rsidP="006C1150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Wykonawca, którego ofertę w postępowaniu wybrano jako najkorzystniejszą wraz z punktacją przyznaną ofercie w przyjętych kryteriach oceny ofert i łączną punktacją:</w:t>
      </w:r>
    </w:p>
    <w:p w14:paraId="3B59ED06" w14:textId="77777777" w:rsidR="006C1150" w:rsidRDefault="006C1150" w:rsidP="006C1150">
      <w:pPr>
        <w:pStyle w:val="Akapitzlist"/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166DBC" w14:textId="77777777" w:rsidR="006C1150" w:rsidRPr="005A05DB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Theme="minorHAnsi" w:hAnsi="Times New Roman"/>
          <w:sz w:val="24"/>
          <w:szCs w:val="24"/>
        </w:rPr>
        <w:lastRenderedPageBreak/>
        <w:t xml:space="preserve">OFERTA NR 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14:paraId="747C90AC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69C70C58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</w:p>
    <w:p w14:paraId="14318189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Miejscowość: GDÓW</w:t>
      </w:r>
    </w:p>
    <w:p w14:paraId="4A431805" w14:textId="33869B9E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r>
        <w:rPr>
          <w:rFonts w:ascii="Times New Roman" w:eastAsiaTheme="minorHAnsi" w:hAnsi="Times New Roman"/>
          <w:sz w:val="24"/>
          <w:szCs w:val="24"/>
        </w:rPr>
        <w:t>29400,00</w:t>
      </w:r>
      <w:r w:rsidRPr="0027175C">
        <w:rPr>
          <w:rFonts w:ascii="Times New Roman" w:eastAsiaTheme="minorHAnsi" w:hAnsi="Times New Roman"/>
          <w:sz w:val="24"/>
          <w:szCs w:val="24"/>
        </w:rPr>
        <w:t xml:space="preserve"> PLN</w:t>
      </w:r>
      <w:r>
        <w:rPr>
          <w:rFonts w:ascii="Times New Roman" w:eastAsiaTheme="minorHAnsi" w:hAnsi="Times New Roman"/>
          <w:sz w:val="24"/>
          <w:szCs w:val="24"/>
        </w:rPr>
        <w:t>: 60 pkt</w:t>
      </w:r>
    </w:p>
    <w:p w14:paraId="0AFD5AF3" w14:textId="77777777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p w14:paraId="3496DBAB" w14:textId="70171981" w:rsidR="006C1150" w:rsidRDefault="006C1150" w:rsidP="006C1150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Łączna punktacja uzyskana przez Wykonawcę: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100</w:t>
      </w: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 pkt</w:t>
      </w:r>
    </w:p>
    <w:p w14:paraId="5F6D2495" w14:textId="77777777" w:rsidR="006C1150" w:rsidRDefault="006C1150" w:rsidP="006C1150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8BE7D8" w14:textId="77777777" w:rsidR="006C1150" w:rsidRPr="003A279B" w:rsidRDefault="006C1150" w:rsidP="006C115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53B420B" w14:textId="662F0FE1" w:rsidR="007F3897" w:rsidRPr="007F3897" w:rsidRDefault="007F3897" w:rsidP="007F3897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7F3897">
        <w:rPr>
          <w:rFonts w:ascii="Times New Roman" w:hAnsi="Times New Roman"/>
          <w:kern w:val="2"/>
          <w:sz w:val="24"/>
          <w:szCs w:val="24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wysokości </w:t>
      </w:r>
      <w:r>
        <w:rPr>
          <w:rFonts w:ascii="Times New Roman" w:hAnsi="Times New Roman"/>
          <w:kern w:val="2"/>
          <w:sz w:val="24"/>
          <w:szCs w:val="24"/>
        </w:rPr>
        <w:t>29 400</w:t>
      </w:r>
      <w:r w:rsidRPr="007F3897">
        <w:rPr>
          <w:rFonts w:ascii="Times New Roman" w:hAnsi="Times New Roman"/>
          <w:kern w:val="2"/>
          <w:sz w:val="24"/>
          <w:szCs w:val="24"/>
        </w:rPr>
        <w:t>,00 PLN do kryterium jakościowego odnoszących się do okresu udzielonej gwarancji jakości. Wykonawca potwierdził brak podstaw do wykluczenia z postępowania na podstawie obligatoryjnych przesłanek wykluczenia z art. 108 ust. 1 pkt 1-6 ustawy Pzp oraz art. 7 ust. 1 ustawy z dnia 13 kwietnia 2022 r. o szczególnych rozwiązaniach w zakresie przeciwdziałania wspieraniu agresji na Ukrainę oraz służących ochronie bezpieczeństwa narodowego (Dz. U. poz. 835), a jego oferta nie podlega odrzuceniu na podstawie przesłanek z art. 226 ustawy Pzp.</w:t>
      </w:r>
    </w:p>
    <w:p w14:paraId="005E045A" w14:textId="77777777" w:rsidR="009D6A5A" w:rsidRDefault="009D6A5A" w:rsidP="009D6A5A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wykonawcą umowę w sprawie zamówienia publicznego na zasadach określonych w art. 308 ust.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ustawy Pzp.</w:t>
      </w:r>
    </w:p>
    <w:p w14:paraId="4B19A23A" w14:textId="77777777" w:rsidR="006C1150" w:rsidRDefault="006C1150" w:rsidP="006C115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53BD25" w14:textId="18698221" w:rsidR="006C1150" w:rsidRPr="00A1619C" w:rsidRDefault="006C1150" w:rsidP="006C1150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Pozostali Wykonawcy, którzy złożyli oferty w postępowaniu wraz z punktacją przyznaną ofertom w przyjętych kryteriach oceny ofert i łączną punktacją:</w:t>
      </w:r>
    </w:p>
    <w:p w14:paraId="3D592CBF" w14:textId="77777777" w:rsidR="006C1150" w:rsidRPr="006C1150" w:rsidRDefault="006C1150" w:rsidP="006C115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0F9FB3" w14:textId="77777777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OFERTA NR 1</w:t>
      </w:r>
    </w:p>
    <w:p w14:paraId="036E6814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Nazwa (firma) / Imię i nazwisko: AKADEMIA PROGRESU ALICJA ICIEK</w:t>
      </w:r>
    </w:p>
    <w:p w14:paraId="3D9B76C5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Adres (ulica, nr lokalu / budynku): KARLIŃSKA 9c/10</w:t>
      </w:r>
      <w:r w:rsidRPr="006C1150">
        <w:rPr>
          <w:rFonts w:ascii="Times New Roman" w:eastAsiaTheme="minorHAnsi" w:hAnsi="Times New Roman"/>
          <w:sz w:val="24"/>
          <w:szCs w:val="24"/>
        </w:rPr>
        <w:tab/>
      </w:r>
    </w:p>
    <w:p w14:paraId="1028438E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Miejscowość: SZCZECINEK</w:t>
      </w:r>
    </w:p>
    <w:p w14:paraId="73B445D8" w14:textId="3BF676BE" w:rsidR="006C1150" w:rsidRPr="006C1150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r>
        <w:rPr>
          <w:rFonts w:ascii="Times New Roman" w:eastAsiaTheme="minorHAnsi" w:hAnsi="Times New Roman"/>
          <w:sz w:val="24"/>
          <w:szCs w:val="24"/>
        </w:rPr>
        <w:t>29960</w:t>
      </w:r>
      <w:r w:rsidRPr="006C1150">
        <w:rPr>
          <w:rFonts w:ascii="Times New Roman" w:eastAsiaTheme="minorHAnsi" w:hAnsi="Times New Roman"/>
          <w:sz w:val="24"/>
          <w:szCs w:val="24"/>
        </w:rPr>
        <w:t>,00 PLN</w:t>
      </w:r>
      <w:r>
        <w:rPr>
          <w:rFonts w:ascii="Times New Roman" w:eastAsiaTheme="minorHAnsi" w:hAnsi="Times New Roman"/>
          <w:sz w:val="24"/>
          <w:szCs w:val="24"/>
        </w:rPr>
        <w:t>: 58,8 pkt</w:t>
      </w:r>
    </w:p>
    <w:p w14:paraId="65E87690" w14:textId="77777777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p w14:paraId="22195F56" w14:textId="4D3B2F47" w:rsidR="006C1150" w:rsidRDefault="006C1150" w:rsidP="006C115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Łączna punktacja uzyskana przez Wykonawcę: </w:t>
      </w:r>
      <w:r w:rsidR="00C43F6C">
        <w:rPr>
          <w:rFonts w:ascii="Times New Roman" w:eastAsia="Times New Roman" w:hAnsi="Times New Roman"/>
          <w:sz w:val="24"/>
          <w:szCs w:val="24"/>
          <w:lang w:eastAsia="ar-SA"/>
        </w:rPr>
        <w:t>98,8</w:t>
      </w: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 pkt</w:t>
      </w:r>
    </w:p>
    <w:p w14:paraId="512671BF" w14:textId="77777777" w:rsid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128BBE" w14:textId="77777777" w:rsidR="00C43F6C" w:rsidRDefault="00C43F6C" w:rsidP="00C43F6C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  <w:r w:rsidRPr="00C43F6C">
        <w:rPr>
          <w:rFonts w:eastAsia="Arial Narrow"/>
          <w:b/>
          <w:color w:val="auto"/>
          <w:u w:val="single"/>
          <w:lang w:eastAsia="pl-PL"/>
        </w:rPr>
        <w:t>CZĘŚĆ 4 – W zagrodzie z naturą</w:t>
      </w:r>
    </w:p>
    <w:p w14:paraId="641F2AAA" w14:textId="77777777" w:rsidR="00C43F6C" w:rsidRPr="00C43F6C" w:rsidRDefault="00C43F6C" w:rsidP="00C43F6C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</w:p>
    <w:p w14:paraId="7D68F183" w14:textId="77777777" w:rsidR="00C43F6C" w:rsidRDefault="00C43F6C" w:rsidP="00C43F6C">
      <w:pPr>
        <w:pStyle w:val="Akapitzlist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Wykonawca, którego ofertę w postępowaniu wybrano jako najkorzystniejszą wraz z punktacją przyznaną ofercie w przyjętych kryteriach oceny ofert i łączną punktacją:</w:t>
      </w:r>
    </w:p>
    <w:p w14:paraId="3E0638E8" w14:textId="77777777" w:rsidR="00C43F6C" w:rsidRDefault="00C43F6C" w:rsidP="00C43F6C">
      <w:pPr>
        <w:pStyle w:val="Akapitzlist"/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C2021D" w14:textId="77777777" w:rsidR="00C43F6C" w:rsidRPr="005A05DB" w:rsidRDefault="00C43F6C" w:rsidP="00C43F6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Theme="minorHAnsi" w:hAnsi="Times New Roman"/>
          <w:sz w:val="24"/>
          <w:szCs w:val="24"/>
        </w:rPr>
        <w:t xml:space="preserve">OFERTA NR 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14:paraId="20D7C03E" w14:textId="77777777" w:rsidR="00C43F6C" w:rsidRPr="0027175C" w:rsidRDefault="00C43F6C" w:rsidP="00C43F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0FF6DCB9" w14:textId="77777777" w:rsidR="00C43F6C" w:rsidRPr="0027175C" w:rsidRDefault="00C43F6C" w:rsidP="00C43F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</w:p>
    <w:p w14:paraId="0C7E62A7" w14:textId="77777777" w:rsidR="00C43F6C" w:rsidRPr="0027175C" w:rsidRDefault="00C43F6C" w:rsidP="00C43F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Miejscowość: GDÓW</w:t>
      </w:r>
    </w:p>
    <w:p w14:paraId="679B520B" w14:textId="6EFA63EF" w:rsidR="00C43F6C" w:rsidRPr="0027175C" w:rsidRDefault="00C43F6C" w:rsidP="00C43F6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r>
        <w:rPr>
          <w:rFonts w:ascii="Times New Roman" w:eastAsiaTheme="minorHAnsi" w:hAnsi="Times New Roman"/>
          <w:sz w:val="24"/>
          <w:szCs w:val="24"/>
        </w:rPr>
        <w:t>32000,00</w:t>
      </w:r>
      <w:r w:rsidRPr="0027175C">
        <w:rPr>
          <w:rFonts w:ascii="Times New Roman" w:eastAsiaTheme="minorHAnsi" w:hAnsi="Times New Roman"/>
          <w:sz w:val="24"/>
          <w:szCs w:val="24"/>
        </w:rPr>
        <w:t xml:space="preserve"> PLN</w:t>
      </w:r>
      <w:r>
        <w:rPr>
          <w:rFonts w:ascii="Times New Roman" w:eastAsiaTheme="minorHAnsi" w:hAnsi="Times New Roman"/>
          <w:sz w:val="24"/>
          <w:szCs w:val="24"/>
        </w:rPr>
        <w:t>: 60 pkt</w:t>
      </w:r>
    </w:p>
    <w:p w14:paraId="4CA764BC" w14:textId="77777777" w:rsidR="00C43F6C" w:rsidRPr="0027175C" w:rsidRDefault="00C43F6C" w:rsidP="00C43F6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p w14:paraId="4CD059FC" w14:textId="77777777" w:rsidR="00C43F6C" w:rsidRDefault="00C43F6C" w:rsidP="00C43F6C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Łączna punktacja uzyskana przez Wykonawcę: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100</w:t>
      </w: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 pkt</w:t>
      </w:r>
    </w:p>
    <w:p w14:paraId="701902A5" w14:textId="77777777" w:rsidR="00C43F6C" w:rsidRDefault="00C43F6C" w:rsidP="00C43F6C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875594" w14:textId="77777777" w:rsidR="00C43F6C" w:rsidRPr="003A279B" w:rsidRDefault="00C43F6C" w:rsidP="00C43F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36812998" w14:textId="71F436C9" w:rsidR="007F3897" w:rsidRPr="007F3897" w:rsidRDefault="007F3897" w:rsidP="007F3897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7F3897">
        <w:rPr>
          <w:rFonts w:ascii="Times New Roman" w:hAnsi="Times New Roman"/>
          <w:kern w:val="2"/>
          <w:sz w:val="24"/>
          <w:szCs w:val="24"/>
        </w:rPr>
        <w:t xml:space="preserve">Wybrana oferta jest ofertą najkorzystniejszą w rozumieniu art. 239 ust. 2 ustawy z dnia 11 września 2019 r. Prawo zamówień publicznych - dalej ustawa Pzp, to znaczy jest ofertą </w:t>
      </w:r>
      <w:r w:rsidRPr="007F3897">
        <w:rPr>
          <w:rFonts w:ascii="Times New Roman" w:hAnsi="Times New Roman"/>
          <w:kern w:val="2"/>
          <w:sz w:val="24"/>
          <w:szCs w:val="24"/>
        </w:rPr>
        <w:lastRenderedPageBreak/>
        <w:t xml:space="preserve">przedstawiającą najkorzystniejszy stosunek ceny oferty w wysokości </w:t>
      </w:r>
      <w:r>
        <w:rPr>
          <w:rFonts w:ascii="Times New Roman" w:hAnsi="Times New Roman"/>
          <w:kern w:val="2"/>
          <w:sz w:val="24"/>
          <w:szCs w:val="24"/>
        </w:rPr>
        <w:t>32 000</w:t>
      </w:r>
      <w:r w:rsidRPr="007F3897">
        <w:rPr>
          <w:rFonts w:ascii="Times New Roman" w:hAnsi="Times New Roman"/>
          <w:kern w:val="2"/>
          <w:sz w:val="24"/>
          <w:szCs w:val="24"/>
        </w:rPr>
        <w:t>,00 PLN do kryterium jakościowego odnoszących się do okresu udzielonej gwarancji jakości. Wykonawca potwierdził brak podstaw do wykluczenia z postępowania na podstawie obligatoryjnych przesłanek wykluczenia z art. 108 ust. 1 pkt 1-6 ustawy Pzp oraz art. 7 ust. 1 ustawy z dnia 13 kwietnia 2022 r. o szczególnych rozwiązaniach w zakresie przeciwdziałania wspieraniu agresji na Ukrainę oraz służących ochronie bezpieczeństwa narodowego (Dz. U. poz. 835), a jego oferta nie podlega odrzuceniu na podstawie przesłanek z art. 226 ustawy Pzp.</w:t>
      </w:r>
    </w:p>
    <w:p w14:paraId="3B532B68" w14:textId="77777777" w:rsidR="00C43F6C" w:rsidRPr="00A1619C" w:rsidRDefault="00C43F6C" w:rsidP="00C43F6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wykonawcą umowę w sprawie zamówienia publicznego na zasadach określonych w art. 308 ust. </w:t>
      </w:r>
      <w:r>
        <w:rPr>
          <w:rFonts w:ascii="Times New Roman" w:hAnsi="Times New Roman"/>
          <w:sz w:val="24"/>
          <w:szCs w:val="24"/>
          <w:lang w:val="en-US"/>
        </w:rPr>
        <w:t>3 pkt 1 ppkt 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ustawy Pzp.</w:t>
      </w:r>
    </w:p>
    <w:p w14:paraId="00B4FF7D" w14:textId="77777777" w:rsidR="00C43F6C" w:rsidRPr="00A1619C" w:rsidRDefault="00C43F6C" w:rsidP="00C43F6C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p w14:paraId="0FD9DCCE" w14:textId="77777777" w:rsidR="00C43F6C" w:rsidRPr="00A1619C" w:rsidRDefault="00C43F6C" w:rsidP="00C43F6C">
      <w:pPr>
        <w:pStyle w:val="Akapitzlist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Pozostali Wykonawcy, którzy złożyli oferty w postępowaniu wraz z punktacją przyznaną ofertom w przyjętych kryteriach oceny ofert i łączną punktacją:</w:t>
      </w:r>
    </w:p>
    <w:p w14:paraId="33F87F36" w14:textId="77777777" w:rsidR="00C43F6C" w:rsidRPr="006C1150" w:rsidRDefault="00C43F6C" w:rsidP="00C43F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826F61A" w14:textId="3EA98A6E" w:rsidR="00C43F6C" w:rsidRDefault="00C43F6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Nie złożono więcej ofert</w:t>
      </w:r>
      <w:bookmarkEnd w:id="5"/>
      <w:r w:rsidR="00432620">
        <w:rPr>
          <w:rFonts w:ascii="Times New Roman" w:eastAsia="Times New Roman" w:hAnsi="Times New Roman"/>
          <w:sz w:val="24"/>
          <w:szCs w:val="24"/>
          <w:lang w:eastAsia="ar-SA"/>
        </w:rPr>
        <w:t xml:space="preserve"> w części 4 postepowania.</w:t>
      </w:r>
      <w:bookmarkEnd w:id="6"/>
    </w:p>
    <w:sectPr w:rsidR="00C43F6C" w:rsidSect="00C43F6C">
      <w:headerReference w:type="default" r:id="rId8"/>
      <w:pgSz w:w="11906" w:h="16838"/>
      <w:pgMar w:top="993" w:right="1418" w:bottom="1276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F621" w14:textId="77777777" w:rsidR="00A13FE7" w:rsidRDefault="00A13FE7" w:rsidP="00581053">
      <w:pPr>
        <w:spacing w:after="0" w:line="240" w:lineRule="auto"/>
      </w:pPr>
      <w:r>
        <w:separator/>
      </w:r>
    </w:p>
  </w:endnote>
  <w:endnote w:type="continuationSeparator" w:id="0">
    <w:p w14:paraId="0FA14F69" w14:textId="77777777" w:rsidR="00A13FE7" w:rsidRDefault="00A13FE7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C03A" w14:textId="77777777" w:rsidR="00A13FE7" w:rsidRDefault="00A13FE7" w:rsidP="00581053">
      <w:pPr>
        <w:spacing w:after="0" w:line="240" w:lineRule="auto"/>
      </w:pPr>
      <w:r>
        <w:separator/>
      </w:r>
    </w:p>
  </w:footnote>
  <w:footnote w:type="continuationSeparator" w:id="0">
    <w:p w14:paraId="6D49F555" w14:textId="77777777" w:rsidR="00A13FE7" w:rsidRDefault="00A13FE7" w:rsidP="0058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C92" w14:textId="4FE68FF3" w:rsidR="00E001B6" w:rsidRDefault="00E001B6">
    <w:pPr>
      <w:pStyle w:val="Nagwek"/>
    </w:pPr>
    <w:r w:rsidRPr="00476002">
      <w:rPr>
        <w:rFonts w:ascii="Arial Narrow" w:eastAsia="Arial Narrow" w:hAnsi="Arial Narrow" w:cs="Arial Narrow"/>
        <w:noProof/>
        <w:lang w:eastAsia="pl-PL"/>
      </w:rPr>
      <w:drawing>
        <wp:inline distT="0" distB="0" distL="0" distR="0" wp14:anchorId="5B2D32C5" wp14:editId="067108C3">
          <wp:extent cx="5759450" cy="756753"/>
          <wp:effectExtent l="0" t="0" r="0" b="0"/>
          <wp:docPr id="2180654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575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D5A2B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53015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667BD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31824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A232B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54E0B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6049C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73400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9"/>
  </w:num>
  <w:num w:numId="2" w16cid:durableId="1939941143">
    <w:abstractNumId w:val="1"/>
  </w:num>
  <w:num w:numId="3" w16cid:durableId="554124167">
    <w:abstractNumId w:val="6"/>
  </w:num>
  <w:num w:numId="4" w16cid:durableId="146408935">
    <w:abstractNumId w:val="10"/>
  </w:num>
  <w:num w:numId="5" w16cid:durableId="2058433387">
    <w:abstractNumId w:val="18"/>
  </w:num>
  <w:num w:numId="6" w16cid:durableId="246306689">
    <w:abstractNumId w:val="5"/>
  </w:num>
  <w:num w:numId="7" w16cid:durableId="1225986033">
    <w:abstractNumId w:val="30"/>
  </w:num>
  <w:num w:numId="8" w16cid:durableId="1771193084">
    <w:abstractNumId w:val="4"/>
  </w:num>
  <w:num w:numId="9" w16cid:durableId="763305509">
    <w:abstractNumId w:val="29"/>
  </w:num>
  <w:num w:numId="10" w16cid:durableId="435515311">
    <w:abstractNumId w:val="16"/>
  </w:num>
  <w:num w:numId="11" w16cid:durableId="1541895220">
    <w:abstractNumId w:val="0"/>
  </w:num>
  <w:num w:numId="12" w16cid:durableId="1921016469">
    <w:abstractNumId w:val="13"/>
  </w:num>
  <w:num w:numId="13" w16cid:durableId="1799756015">
    <w:abstractNumId w:val="17"/>
  </w:num>
  <w:num w:numId="14" w16cid:durableId="970474194">
    <w:abstractNumId w:val="3"/>
  </w:num>
  <w:num w:numId="15" w16cid:durableId="786505819">
    <w:abstractNumId w:val="28"/>
  </w:num>
  <w:num w:numId="16" w16cid:durableId="1995181400">
    <w:abstractNumId w:val="34"/>
  </w:num>
  <w:num w:numId="17" w16cid:durableId="381099723">
    <w:abstractNumId w:val="14"/>
  </w:num>
  <w:num w:numId="18" w16cid:durableId="1928923611">
    <w:abstractNumId w:val="47"/>
  </w:num>
  <w:num w:numId="19" w16cid:durableId="845486793">
    <w:abstractNumId w:val="22"/>
  </w:num>
  <w:num w:numId="20" w16cid:durableId="513687359">
    <w:abstractNumId w:val="8"/>
  </w:num>
  <w:num w:numId="21" w16cid:durableId="1319186786">
    <w:abstractNumId w:val="45"/>
  </w:num>
  <w:num w:numId="22" w16cid:durableId="348408521">
    <w:abstractNumId w:val="43"/>
  </w:num>
  <w:num w:numId="23" w16cid:durableId="2032291158">
    <w:abstractNumId w:val="15"/>
  </w:num>
  <w:num w:numId="24" w16cid:durableId="1447895664">
    <w:abstractNumId w:val="41"/>
  </w:num>
  <w:num w:numId="25" w16cid:durableId="721831380">
    <w:abstractNumId w:val="38"/>
  </w:num>
  <w:num w:numId="26" w16cid:durableId="989751268">
    <w:abstractNumId w:val="7"/>
  </w:num>
  <w:num w:numId="27" w16cid:durableId="1237740483">
    <w:abstractNumId w:val="49"/>
  </w:num>
  <w:num w:numId="28" w16cid:durableId="907300535">
    <w:abstractNumId w:val="39"/>
  </w:num>
  <w:num w:numId="29" w16cid:durableId="1763380118">
    <w:abstractNumId w:val="37"/>
  </w:num>
  <w:num w:numId="30" w16cid:durableId="1572538879">
    <w:abstractNumId w:val="44"/>
  </w:num>
  <w:num w:numId="31" w16cid:durableId="1744719798">
    <w:abstractNumId w:val="31"/>
  </w:num>
  <w:num w:numId="32" w16cid:durableId="2004426614">
    <w:abstractNumId w:val="25"/>
  </w:num>
  <w:num w:numId="33" w16cid:durableId="936138652">
    <w:abstractNumId w:val="33"/>
  </w:num>
  <w:num w:numId="34" w16cid:durableId="100347051">
    <w:abstractNumId w:val="20"/>
  </w:num>
  <w:num w:numId="35" w16cid:durableId="774596930">
    <w:abstractNumId w:val="23"/>
  </w:num>
  <w:num w:numId="36" w16cid:durableId="1259288025">
    <w:abstractNumId w:val="27"/>
  </w:num>
  <w:num w:numId="37" w16cid:durableId="683243170">
    <w:abstractNumId w:val="11"/>
  </w:num>
  <w:num w:numId="38" w16cid:durableId="1650748697">
    <w:abstractNumId w:val="46"/>
  </w:num>
  <w:num w:numId="39" w16cid:durableId="1748529433">
    <w:abstractNumId w:val="21"/>
  </w:num>
  <w:num w:numId="40" w16cid:durableId="1859813340">
    <w:abstractNumId w:val="26"/>
  </w:num>
  <w:num w:numId="41" w16cid:durableId="1237975790">
    <w:abstractNumId w:val="19"/>
  </w:num>
  <w:num w:numId="42" w16cid:durableId="329412007">
    <w:abstractNumId w:val="48"/>
  </w:num>
  <w:num w:numId="43" w16cid:durableId="936253980">
    <w:abstractNumId w:val="40"/>
  </w:num>
  <w:num w:numId="44" w16cid:durableId="1502239241">
    <w:abstractNumId w:val="36"/>
  </w:num>
  <w:num w:numId="45" w16cid:durableId="2133745465">
    <w:abstractNumId w:val="42"/>
  </w:num>
  <w:num w:numId="46" w16cid:durableId="1241332229">
    <w:abstractNumId w:val="2"/>
  </w:num>
  <w:num w:numId="47" w16cid:durableId="1135216528">
    <w:abstractNumId w:val="24"/>
  </w:num>
  <w:num w:numId="48" w16cid:durableId="2058431982">
    <w:abstractNumId w:val="12"/>
  </w:num>
  <w:num w:numId="49" w16cid:durableId="1478186542">
    <w:abstractNumId w:val="35"/>
  </w:num>
  <w:num w:numId="50" w16cid:durableId="3972871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20228"/>
    <w:rsid w:val="00020319"/>
    <w:rsid w:val="0002112E"/>
    <w:rsid w:val="00023033"/>
    <w:rsid w:val="00034F38"/>
    <w:rsid w:val="0004159C"/>
    <w:rsid w:val="00044878"/>
    <w:rsid w:val="00051908"/>
    <w:rsid w:val="00053F7C"/>
    <w:rsid w:val="00061AFC"/>
    <w:rsid w:val="00081B1A"/>
    <w:rsid w:val="0008412E"/>
    <w:rsid w:val="000854FE"/>
    <w:rsid w:val="00085984"/>
    <w:rsid w:val="000A3205"/>
    <w:rsid w:val="000B4D4D"/>
    <w:rsid w:val="000B6D21"/>
    <w:rsid w:val="000B7132"/>
    <w:rsid w:val="000B783A"/>
    <w:rsid w:val="000C2FCE"/>
    <w:rsid w:val="000C47BD"/>
    <w:rsid w:val="000C4AF4"/>
    <w:rsid w:val="000C6E75"/>
    <w:rsid w:val="000E2367"/>
    <w:rsid w:val="000E452A"/>
    <w:rsid w:val="000E743F"/>
    <w:rsid w:val="000F2CCD"/>
    <w:rsid w:val="000F5213"/>
    <w:rsid w:val="00103A68"/>
    <w:rsid w:val="001102F4"/>
    <w:rsid w:val="00114C96"/>
    <w:rsid w:val="00124DDC"/>
    <w:rsid w:val="00135C87"/>
    <w:rsid w:val="0013743A"/>
    <w:rsid w:val="001406D1"/>
    <w:rsid w:val="001411FA"/>
    <w:rsid w:val="001416FC"/>
    <w:rsid w:val="00153853"/>
    <w:rsid w:val="00160472"/>
    <w:rsid w:val="00162D25"/>
    <w:rsid w:val="00166A48"/>
    <w:rsid w:val="00171728"/>
    <w:rsid w:val="001836B5"/>
    <w:rsid w:val="001930F2"/>
    <w:rsid w:val="001A1FB0"/>
    <w:rsid w:val="001B0A21"/>
    <w:rsid w:val="001C685A"/>
    <w:rsid w:val="001C6ED6"/>
    <w:rsid w:val="001C751C"/>
    <w:rsid w:val="001D0877"/>
    <w:rsid w:val="001D1286"/>
    <w:rsid w:val="001E0CAC"/>
    <w:rsid w:val="0020640D"/>
    <w:rsid w:val="00207BD1"/>
    <w:rsid w:val="00211FCD"/>
    <w:rsid w:val="002129ED"/>
    <w:rsid w:val="00214B40"/>
    <w:rsid w:val="0022391A"/>
    <w:rsid w:val="00230872"/>
    <w:rsid w:val="00234018"/>
    <w:rsid w:val="00250208"/>
    <w:rsid w:val="00253F90"/>
    <w:rsid w:val="00262B75"/>
    <w:rsid w:val="0027175C"/>
    <w:rsid w:val="00271F93"/>
    <w:rsid w:val="00284A47"/>
    <w:rsid w:val="0029460E"/>
    <w:rsid w:val="002E40F8"/>
    <w:rsid w:val="002F2F66"/>
    <w:rsid w:val="002F4341"/>
    <w:rsid w:val="0030164A"/>
    <w:rsid w:val="00301F90"/>
    <w:rsid w:val="00306ECD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65EA3"/>
    <w:rsid w:val="00371C64"/>
    <w:rsid w:val="003736F9"/>
    <w:rsid w:val="003860AF"/>
    <w:rsid w:val="00386938"/>
    <w:rsid w:val="0039383F"/>
    <w:rsid w:val="003A279B"/>
    <w:rsid w:val="003A34F1"/>
    <w:rsid w:val="003A6BBC"/>
    <w:rsid w:val="003B0EFD"/>
    <w:rsid w:val="003D14BC"/>
    <w:rsid w:val="003D2B19"/>
    <w:rsid w:val="003D69B3"/>
    <w:rsid w:val="003D6E65"/>
    <w:rsid w:val="003E4F14"/>
    <w:rsid w:val="003E5AEB"/>
    <w:rsid w:val="003E62A1"/>
    <w:rsid w:val="003F1A71"/>
    <w:rsid w:val="003F1C23"/>
    <w:rsid w:val="00406B25"/>
    <w:rsid w:val="00413655"/>
    <w:rsid w:val="004249A9"/>
    <w:rsid w:val="00425114"/>
    <w:rsid w:val="00426E3B"/>
    <w:rsid w:val="00432620"/>
    <w:rsid w:val="00434E3A"/>
    <w:rsid w:val="00437CCC"/>
    <w:rsid w:val="00445860"/>
    <w:rsid w:val="004543F1"/>
    <w:rsid w:val="00466989"/>
    <w:rsid w:val="004806DF"/>
    <w:rsid w:val="0048185F"/>
    <w:rsid w:val="00482E97"/>
    <w:rsid w:val="0048317F"/>
    <w:rsid w:val="004873C7"/>
    <w:rsid w:val="00490C0B"/>
    <w:rsid w:val="00492503"/>
    <w:rsid w:val="004B2E75"/>
    <w:rsid w:val="004D450A"/>
    <w:rsid w:val="004E03D3"/>
    <w:rsid w:val="004E5C7F"/>
    <w:rsid w:val="004F4334"/>
    <w:rsid w:val="00500967"/>
    <w:rsid w:val="00512F8C"/>
    <w:rsid w:val="00524C46"/>
    <w:rsid w:val="005378A2"/>
    <w:rsid w:val="00542078"/>
    <w:rsid w:val="0055028D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9160C"/>
    <w:rsid w:val="005A05DB"/>
    <w:rsid w:val="005A0845"/>
    <w:rsid w:val="005A3481"/>
    <w:rsid w:val="005B1DED"/>
    <w:rsid w:val="005B2709"/>
    <w:rsid w:val="005D1199"/>
    <w:rsid w:val="005D39BF"/>
    <w:rsid w:val="005D6BE6"/>
    <w:rsid w:val="005D7946"/>
    <w:rsid w:val="005E27D7"/>
    <w:rsid w:val="005E5654"/>
    <w:rsid w:val="005E7069"/>
    <w:rsid w:val="005F7DD6"/>
    <w:rsid w:val="00620071"/>
    <w:rsid w:val="0062189D"/>
    <w:rsid w:val="00622E96"/>
    <w:rsid w:val="00623952"/>
    <w:rsid w:val="00624B2B"/>
    <w:rsid w:val="00633471"/>
    <w:rsid w:val="00646CDF"/>
    <w:rsid w:val="006565A7"/>
    <w:rsid w:val="006611C6"/>
    <w:rsid w:val="006668D5"/>
    <w:rsid w:val="006729E4"/>
    <w:rsid w:val="00675CF4"/>
    <w:rsid w:val="006849D4"/>
    <w:rsid w:val="0069532B"/>
    <w:rsid w:val="006A2C5A"/>
    <w:rsid w:val="006A3C18"/>
    <w:rsid w:val="006C1150"/>
    <w:rsid w:val="006C1A76"/>
    <w:rsid w:val="006C7A06"/>
    <w:rsid w:val="006D6ECE"/>
    <w:rsid w:val="006E338F"/>
    <w:rsid w:val="006E42E6"/>
    <w:rsid w:val="006F5D70"/>
    <w:rsid w:val="007009E7"/>
    <w:rsid w:val="007077EB"/>
    <w:rsid w:val="00726E0D"/>
    <w:rsid w:val="007303DB"/>
    <w:rsid w:val="00730BFE"/>
    <w:rsid w:val="007341C9"/>
    <w:rsid w:val="00742D59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19CB"/>
    <w:rsid w:val="00794A92"/>
    <w:rsid w:val="0079778F"/>
    <w:rsid w:val="007A515A"/>
    <w:rsid w:val="007B7F1D"/>
    <w:rsid w:val="007C0746"/>
    <w:rsid w:val="007F17FA"/>
    <w:rsid w:val="007F3897"/>
    <w:rsid w:val="00816D27"/>
    <w:rsid w:val="00820002"/>
    <w:rsid w:val="0082017C"/>
    <w:rsid w:val="00825864"/>
    <w:rsid w:val="00827220"/>
    <w:rsid w:val="0082774D"/>
    <w:rsid w:val="00831264"/>
    <w:rsid w:val="0083395D"/>
    <w:rsid w:val="00835BE5"/>
    <w:rsid w:val="00840E47"/>
    <w:rsid w:val="0084134D"/>
    <w:rsid w:val="0086149B"/>
    <w:rsid w:val="00861ACA"/>
    <w:rsid w:val="00870881"/>
    <w:rsid w:val="00873F3D"/>
    <w:rsid w:val="00892388"/>
    <w:rsid w:val="008A0D91"/>
    <w:rsid w:val="008A17CC"/>
    <w:rsid w:val="008A2A64"/>
    <w:rsid w:val="008A545B"/>
    <w:rsid w:val="008A63FA"/>
    <w:rsid w:val="008B0EFC"/>
    <w:rsid w:val="008B24FE"/>
    <w:rsid w:val="008B5D6C"/>
    <w:rsid w:val="008C1D65"/>
    <w:rsid w:val="008E523E"/>
    <w:rsid w:val="008E7293"/>
    <w:rsid w:val="008F2C55"/>
    <w:rsid w:val="008F7D06"/>
    <w:rsid w:val="00900057"/>
    <w:rsid w:val="00910065"/>
    <w:rsid w:val="00923943"/>
    <w:rsid w:val="00925B01"/>
    <w:rsid w:val="00936DAE"/>
    <w:rsid w:val="00940F78"/>
    <w:rsid w:val="0094299C"/>
    <w:rsid w:val="00961078"/>
    <w:rsid w:val="009665AB"/>
    <w:rsid w:val="009666A1"/>
    <w:rsid w:val="00971D3F"/>
    <w:rsid w:val="00975E66"/>
    <w:rsid w:val="00980555"/>
    <w:rsid w:val="00982188"/>
    <w:rsid w:val="00982C40"/>
    <w:rsid w:val="009861E1"/>
    <w:rsid w:val="00996C27"/>
    <w:rsid w:val="009A2DEA"/>
    <w:rsid w:val="009B5CB7"/>
    <w:rsid w:val="009C3C24"/>
    <w:rsid w:val="009D318B"/>
    <w:rsid w:val="009D490C"/>
    <w:rsid w:val="009D6A5A"/>
    <w:rsid w:val="009E181E"/>
    <w:rsid w:val="009E614F"/>
    <w:rsid w:val="009F57F6"/>
    <w:rsid w:val="00A13FE7"/>
    <w:rsid w:val="00A1619C"/>
    <w:rsid w:val="00A1782B"/>
    <w:rsid w:val="00A17CDE"/>
    <w:rsid w:val="00A21BFC"/>
    <w:rsid w:val="00A35D88"/>
    <w:rsid w:val="00A40D6C"/>
    <w:rsid w:val="00A41CC2"/>
    <w:rsid w:val="00A44110"/>
    <w:rsid w:val="00A47B8E"/>
    <w:rsid w:val="00A71764"/>
    <w:rsid w:val="00A80418"/>
    <w:rsid w:val="00A871A9"/>
    <w:rsid w:val="00A96AB2"/>
    <w:rsid w:val="00AA158E"/>
    <w:rsid w:val="00AA44CD"/>
    <w:rsid w:val="00AA6B55"/>
    <w:rsid w:val="00AB379D"/>
    <w:rsid w:val="00AC2AF4"/>
    <w:rsid w:val="00AE02F9"/>
    <w:rsid w:val="00AF3C48"/>
    <w:rsid w:val="00B02873"/>
    <w:rsid w:val="00B05DF1"/>
    <w:rsid w:val="00B267AE"/>
    <w:rsid w:val="00B273FF"/>
    <w:rsid w:val="00B36F2F"/>
    <w:rsid w:val="00B45546"/>
    <w:rsid w:val="00B6293C"/>
    <w:rsid w:val="00B73DA9"/>
    <w:rsid w:val="00B77A0A"/>
    <w:rsid w:val="00B80A01"/>
    <w:rsid w:val="00B91C3A"/>
    <w:rsid w:val="00B91F02"/>
    <w:rsid w:val="00BC663C"/>
    <w:rsid w:val="00BC6AB8"/>
    <w:rsid w:val="00BD7820"/>
    <w:rsid w:val="00BF33CE"/>
    <w:rsid w:val="00BF598F"/>
    <w:rsid w:val="00C03DCE"/>
    <w:rsid w:val="00C17BD7"/>
    <w:rsid w:val="00C349EA"/>
    <w:rsid w:val="00C3766C"/>
    <w:rsid w:val="00C43F6C"/>
    <w:rsid w:val="00C44701"/>
    <w:rsid w:val="00C53000"/>
    <w:rsid w:val="00C64A38"/>
    <w:rsid w:val="00C72299"/>
    <w:rsid w:val="00C82E7F"/>
    <w:rsid w:val="00C835E4"/>
    <w:rsid w:val="00C86CFA"/>
    <w:rsid w:val="00C90BEF"/>
    <w:rsid w:val="00CA0E29"/>
    <w:rsid w:val="00CA1977"/>
    <w:rsid w:val="00CB3144"/>
    <w:rsid w:val="00CD4CD9"/>
    <w:rsid w:val="00CE2AA2"/>
    <w:rsid w:val="00CE50BB"/>
    <w:rsid w:val="00CF2434"/>
    <w:rsid w:val="00CF3402"/>
    <w:rsid w:val="00CF3E53"/>
    <w:rsid w:val="00CF6E29"/>
    <w:rsid w:val="00D107B1"/>
    <w:rsid w:val="00D111B2"/>
    <w:rsid w:val="00D23132"/>
    <w:rsid w:val="00D41381"/>
    <w:rsid w:val="00D42BF4"/>
    <w:rsid w:val="00D453AE"/>
    <w:rsid w:val="00D60701"/>
    <w:rsid w:val="00D71334"/>
    <w:rsid w:val="00D845C0"/>
    <w:rsid w:val="00D855AD"/>
    <w:rsid w:val="00D8766A"/>
    <w:rsid w:val="00D87B6A"/>
    <w:rsid w:val="00D951B3"/>
    <w:rsid w:val="00D9699F"/>
    <w:rsid w:val="00DA1BAA"/>
    <w:rsid w:val="00DA2E3E"/>
    <w:rsid w:val="00DB0A13"/>
    <w:rsid w:val="00DB73B0"/>
    <w:rsid w:val="00DC03AE"/>
    <w:rsid w:val="00DC0816"/>
    <w:rsid w:val="00DC3D5F"/>
    <w:rsid w:val="00DC437F"/>
    <w:rsid w:val="00DD46BD"/>
    <w:rsid w:val="00DE3FC9"/>
    <w:rsid w:val="00DF2BB0"/>
    <w:rsid w:val="00E001B6"/>
    <w:rsid w:val="00E03191"/>
    <w:rsid w:val="00E05FFF"/>
    <w:rsid w:val="00E114A4"/>
    <w:rsid w:val="00E15D78"/>
    <w:rsid w:val="00E23EFF"/>
    <w:rsid w:val="00E27B2E"/>
    <w:rsid w:val="00E331DE"/>
    <w:rsid w:val="00E44E6D"/>
    <w:rsid w:val="00E4522A"/>
    <w:rsid w:val="00E50EA7"/>
    <w:rsid w:val="00E559C3"/>
    <w:rsid w:val="00E57FDD"/>
    <w:rsid w:val="00E67F31"/>
    <w:rsid w:val="00E7355B"/>
    <w:rsid w:val="00EA0A33"/>
    <w:rsid w:val="00EB026E"/>
    <w:rsid w:val="00EB520E"/>
    <w:rsid w:val="00EB5C2C"/>
    <w:rsid w:val="00ED4183"/>
    <w:rsid w:val="00EF1F8A"/>
    <w:rsid w:val="00F00169"/>
    <w:rsid w:val="00F01BAC"/>
    <w:rsid w:val="00F03775"/>
    <w:rsid w:val="00F06FCE"/>
    <w:rsid w:val="00F34F45"/>
    <w:rsid w:val="00F3731D"/>
    <w:rsid w:val="00F37743"/>
    <w:rsid w:val="00F45870"/>
    <w:rsid w:val="00F50F03"/>
    <w:rsid w:val="00F7366C"/>
    <w:rsid w:val="00F77E6F"/>
    <w:rsid w:val="00F9104E"/>
    <w:rsid w:val="00F9296A"/>
    <w:rsid w:val="00FA3F9A"/>
    <w:rsid w:val="00FB512E"/>
    <w:rsid w:val="00FC14F3"/>
    <w:rsid w:val="00FD0F16"/>
    <w:rsid w:val="00FD1E72"/>
    <w:rsid w:val="00FD6380"/>
    <w:rsid w:val="00FE14E7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pieczątkę.dot</Template>
  <TotalTime>709</TotalTime>
  <Pages>4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330</cp:revision>
  <cp:lastPrinted>2025-05-06T10:41:00Z</cp:lastPrinted>
  <dcterms:created xsi:type="dcterms:W3CDTF">2020-06-22T12:59:00Z</dcterms:created>
  <dcterms:modified xsi:type="dcterms:W3CDTF">2025-05-14T10:11:00Z</dcterms:modified>
</cp:coreProperties>
</file>