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5717" w14:textId="16D74FB4" w:rsidR="00E93875" w:rsidRPr="009F4628" w:rsidRDefault="00E93875" w:rsidP="001C4400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F464C4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spełnieniu warunków udziału w postępowaniu </w:t>
      </w:r>
    </w:p>
    <w:p w14:paraId="1577FF06" w14:textId="77777777" w:rsidR="00E93875" w:rsidRDefault="00E93875" w:rsidP="001C4400">
      <w:pPr>
        <w:pStyle w:val="Wcicienormalne1"/>
        <w:numPr>
          <w:ilvl w:val="0"/>
          <w:numId w:val="0"/>
        </w:numPr>
        <w:spacing w:line="276" w:lineRule="auto"/>
        <w:ind w:left="2148"/>
        <w:contextualSpacing/>
        <w:rPr>
          <w:rFonts w:ascii="Calibri" w:hAnsi="Calibri" w:cs="Calibri"/>
          <w:b/>
          <w:sz w:val="22"/>
          <w:szCs w:val="22"/>
        </w:rPr>
      </w:pPr>
    </w:p>
    <w:p w14:paraId="2A8B798F" w14:textId="77777777" w:rsidR="00B04A04" w:rsidRPr="009F4628" w:rsidRDefault="00B04A04" w:rsidP="001C4400">
      <w:pPr>
        <w:pStyle w:val="Wcicienormalne1"/>
        <w:numPr>
          <w:ilvl w:val="0"/>
          <w:numId w:val="0"/>
        </w:numPr>
        <w:spacing w:line="276" w:lineRule="auto"/>
        <w:ind w:left="2148"/>
        <w:contextualSpacing/>
        <w:rPr>
          <w:rFonts w:ascii="Calibri" w:hAnsi="Calibri" w:cs="Calibri"/>
          <w:b/>
          <w:sz w:val="22"/>
          <w:szCs w:val="22"/>
        </w:rPr>
      </w:pPr>
    </w:p>
    <w:p w14:paraId="377F51B6" w14:textId="6E2D7E4F" w:rsidR="00E93875" w:rsidRDefault="00E93875" w:rsidP="001C4400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 </w:t>
      </w:r>
    </w:p>
    <w:p w14:paraId="6BDC17AB" w14:textId="77777777" w:rsidR="001C4400" w:rsidRPr="009F4628" w:rsidRDefault="001C4400" w:rsidP="001C4400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14:paraId="7FDE6A6D" w14:textId="75ED3CBB" w:rsidR="009D1FCB" w:rsidRPr="008174FD" w:rsidRDefault="00F464C4" w:rsidP="001C4400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32"/>
          <w:szCs w:val="32"/>
        </w:rPr>
      </w:pPr>
      <w:bookmarkStart w:id="0" w:name="_Hlk20136337"/>
      <w:r w:rsidRPr="00F464C4">
        <w:rPr>
          <w:rFonts w:ascii="Calibri" w:hAnsi="Calibri" w:cs="Calibri"/>
          <w:b/>
          <w:bCs/>
          <w:kern w:val="1"/>
          <w:sz w:val="32"/>
          <w:szCs w:val="32"/>
        </w:rPr>
        <w:t xml:space="preserve">Rozbudowa stacji uzdatniania wody w Nowym Tomyślu w zakresie branży technologicznej, elektrycznej i </w:t>
      </w:r>
      <w:proofErr w:type="spellStart"/>
      <w:r w:rsidRPr="00F464C4">
        <w:rPr>
          <w:rFonts w:ascii="Calibri" w:hAnsi="Calibri" w:cs="Calibri"/>
          <w:b/>
          <w:bCs/>
          <w:kern w:val="1"/>
          <w:sz w:val="32"/>
          <w:szCs w:val="32"/>
        </w:rPr>
        <w:t>AKPiA</w:t>
      </w:r>
      <w:proofErr w:type="spellEnd"/>
    </w:p>
    <w:bookmarkEnd w:id="0"/>
    <w:p w14:paraId="0924CD1F" w14:textId="77777777" w:rsidR="00E93875" w:rsidRPr="00F464C4" w:rsidRDefault="00E93875" w:rsidP="001C4400">
      <w:pPr>
        <w:spacing w:line="27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E0BF5E2" w14:textId="77777777" w:rsidR="00F464C4" w:rsidRPr="00F464C4" w:rsidRDefault="00F464C4" w:rsidP="001C4400">
      <w:pPr>
        <w:spacing w:line="27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0A84AD31" w14:textId="77777777" w:rsidR="00F464C4" w:rsidRDefault="00F464C4" w:rsidP="001C4400">
      <w:pPr>
        <w:spacing w:line="27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B28EBDA" w14:textId="77777777" w:rsidR="001C4400" w:rsidRPr="00F464C4" w:rsidRDefault="001C4400" w:rsidP="001C4400">
      <w:pPr>
        <w:spacing w:line="276" w:lineRule="auto"/>
        <w:contextualSpacing/>
        <w:jc w:val="both"/>
        <w:rPr>
          <w:rFonts w:ascii="Calibri" w:hAnsi="Calibri" w:cs="Calibri"/>
          <w:b/>
          <w:i/>
          <w:sz w:val="22"/>
          <w:szCs w:val="22"/>
        </w:rPr>
      </w:pPr>
    </w:p>
    <w:p w14:paraId="63DDC9F1" w14:textId="77777777" w:rsidR="00E93875" w:rsidRPr="00F464C4" w:rsidRDefault="00E93875" w:rsidP="001C4400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F464C4">
        <w:rPr>
          <w:rFonts w:ascii="Calibri" w:hAnsi="Calibri" w:cs="Calibri"/>
          <w:sz w:val="22"/>
          <w:szCs w:val="22"/>
        </w:rPr>
        <w:t xml:space="preserve">Ja/my niżej </w:t>
      </w:r>
      <w:proofErr w:type="spellStart"/>
      <w:r w:rsidRPr="00F464C4">
        <w:rPr>
          <w:rFonts w:ascii="Calibri" w:hAnsi="Calibri" w:cs="Calibri"/>
          <w:sz w:val="22"/>
          <w:szCs w:val="22"/>
        </w:rPr>
        <w:t>podpisan</w:t>
      </w:r>
      <w:proofErr w:type="spellEnd"/>
      <w:r w:rsidRPr="00F464C4">
        <w:rPr>
          <w:rFonts w:ascii="Calibri" w:hAnsi="Calibri" w:cs="Calibri"/>
          <w:sz w:val="22"/>
          <w:szCs w:val="22"/>
        </w:rPr>
        <w:t>(y/i) ........................................</w:t>
      </w:r>
    </w:p>
    <w:p w14:paraId="4E991EC8" w14:textId="77777777" w:rsidR="00E93875" w:rsidRPr="00F464C4" w:rsidRDefault="00E93875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481827B" w14:textId="77777777" w:rsidR="00F464C4" w:rsidRPr="00F464C4" w:rsidRDefault="00F464C4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FEB13EF" w14:textId="77777777" w:rsidR="00F464C4" w:rsidRPr="00F464C4" w:rsidRDefault="00F464C4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28B8BC2" w14:textId="77777777" w:rsidR="00F464C4" w:rsidRPr="00F464C4" w:rsidRDefault="00F464C4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F464C4" w:rsidRDefault="00E93875" w:rsidP="001C4400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464C4">
        <w:rPr>
          <w:rFonts w:ascii="Calibri" w:hAnsi="Calibri" w:cs="Calibri"/>
          <w:sz w:val="22"/>
          <w:szCs w:val="22"/>
        </w:rPr>
        <w:t>reprezentując firmę ...............................................</w:t>
      </w:r>
    </w:p>
    <w:p w14:paraId="049816A1" w14:textId="77777777" w:rsidR="00E93875" w:rsidRPr="00F464C4" w:rsidRDefault="00E93875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C8DB3F8" w14:textId="77777777" w:rsidR="00F464C4" w:rsidRDefault="00F464C4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87B6C7F" w14:textId="77777777" w:rsidR="00F464C4" w:rsidRDefault="00F464C4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49B8A3A" w14:textId="77777777" w:rsidR="001C4400" w:rsidRPr="00F464C4" w:rsidRDefault="001C4400" w:rsidP="001C4400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9A8BEC8" w14:textId="77777777" w:rsidR="00E93875" w:rsidRPr="00F464C4" w:rsidRDefault="00E93875" w:rsidP="001C4400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464C4">
        <w:rPr>
          <w:rFonts w:ascii="Calibri" w:hAnsi="Calibri" w:cs="Calibri"/>
          <w:sz w:val="22"/>
          <w:szCs w:val="22"/>
        </w:rPr>
        <w:t>w imieniu swoim oraz reprezentowanej firmy oświadczam/my, że:</w:t>
      </w:r>
    </w:p>
    <w:p w14:paraId="10A59E8B" w14:textId="6A188B9A" w:rsidR="001340F7" w:rsidRPr="00F464C4" w:rsidRDefault="001340F7" w:rsidP="001C4400">
      <w:pPr>
        <w:pStyle w:val="Akapitzlist"/>
        <w:numPr>
          <w:ilvl w:val="0"/>
          <w:numId w:val="6"/>
        </w:numPr>
        <w:shd w:val="clear" w:color="auto" w:fill="FFFFFF"/>
        <w:spacing w:after="0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F464C4">
        <w:rPr>
          <w:rFonts w:asciiTheme="minorHAnsi" w:hAnsiTheme="minorHAnsi" w:cstheme="minorHAnsi"/>
          <w:color w:val="000000"/>
        </w:rPr>
        <w:t xml:space="preserve">Posiadamy </w:t>
      </w:r>
      <w:r w:rsidRPr="00F464C4">
        <w:rPr>
          <w:rFonts w:asciiTheme="minorHAnsi" w:hAnsiTheme="minorHAnsi" w:cstheme="minorHAnsi"/>
          <w:color w:val="000000"/>
          <w:lang w:eastAsia="pl-PL"/>
        </w:rPr>
        <w:t>zdolnoś</w:t>
      </w:r>
      <w:r w:rsidR="00F464C4" w:rsidRPr="00F464C4">
        <w:rPr>
          <w:rFonts w:asciiTheme="minorHAnsi" w:hAnsiTheme="minorHAnsi" w:cstheme="minorHAnsi"/>
          <w:color w:val="000000"/>
          <w:lang w:eastAsia="pl-PL"/>
        </w:rPr>
        <w:t>ć</w:t>
      </w:r>
      <w:r w:rsidRPr="00F464C4">
        <w:rPr>
          <w:rFonts w:asciiTheme="minorHAnsi" w:hAnsiTheme="minorHAnsi" w:cstheme="minorHAnsi"/>
          <w:color w:val="000000"/>
          <w:lang w:eastAsia="pl-PL"/>
        </w:rPr>
        <w:t xml:space="preserve"> do występowania w obrocie gospodarczym</w:t>
      </w:r>
      <w:r w:rsidR="00F464C4" w:rsidRPr="00F464C4">
        <w:rPr>
          <w:rFonts w:asciiTheme="minorHAnsi" w:hAnsiTheme="minorHAnsi" w:cstheme="minorHAnsi"/>
          <w:color w:val="000000"/>
          <w:lang w:eastAsia="pl-PL"/>
        </w:rPr>
        <w:t>.</w:t>
      </w:r>
    </w:p>
    <w:p w14:paraId="3CBFE97A" w14:textId="73052C05" w:rsidR="001340F7" w:rsidRPr="00F464C4" w:rsidRDefault="001340F7" w:rsidP="001C4400">
      <w:pPr>
        <w:pStyle w:val="Akapitzlist"/>
        <w:numPr>
          <w:ilvl w:val="0"/>
          <w:numId w:val="6"/>
        </w:numPr>
        <w:shd w:val="clear" w:color="auto" w:fill="FFFFFF"/>
        <w:spacing w:after="0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F464C4">
        <w:rPr>
          <w:rFonts w:asciiTheme="minorHAnsi" w:hAnsiTheme="minorHAnsi" w:cstheme="minorHAnsi"/>
          <w:color w:val="000000"/>
        </w:rPr>
        <w:t>Posiadamy</w:t>
      </w:r>
      <w:r w:rsidRPr="00F464C4">
        <w:rPr>
          <w:rFonts w:asciiTheme="minorHAnsi" w:hAnsiTheme="minorHAnsi" w:cstheme="minorHAnsi"/>
          <w:color w:val="000000"/>
          <w:lang w:eastAsia="pl-PL"/>
        </w:rPr>
        <w:t xml:space="preserve"> uprawnienia do prowadzenia określonej działalności gospodarczej lub zawodowej, o ile wynika to z odrębnych przepisów</w:t>
      </w:r>
      <w:r w:rsidR="00F464C4" w:rsidRPr="00F464C4">
        <w:rPr>
          <w:rFonts w:asciiTheme="minorHAnsi" w:hAnsiTheme="minorHAnsi" w:cstheme="minorHAnsi"/>
          <w:color w:val="000000"/>
          <w:lang w:eastAsia="pl-PL"/>
        </w:rPr>
        <w:t>.</w:t>
      </w:r>
    </w:p>
    <w:p w14:paraId="296CC2E4" w14:textId="4AB07C98" w:rsidR="001340F7" w:rsidRPr="00F464C4" w:rsidRDefault="001340F7" w:rsidP="001C4400">
      <w:pPr>
        <w:pStyle w:val="Akapitzlist"/>
        <w:numPr>
          <w:ilvl w:val="0"/>
          <w:numId w:val="6"/>
        </w:numPr>
        <w:shd w:val="clear" w:color="auto" w:fill="FFFFFF"/>
        <w:spacing w:after="0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F464C4">
        <w:rPr>
          <w:rFonts w:asciiTheme="minorHAnsi" w:hAnsiTheme="minorHAnsi" w:cstheme="minorHAnsi"/>
          <w:color w:val="000000"/>
        </w:rPr>
        <w:t xml:space="preserve">Znajdujemy się w </w:t>
      </w:r>
      <w:r w:rsidRPr="00F464C4">
        <w:rPr>
          <w:rFonts w:asciiTheme="minorHAnsi" w:hAnsiTheme="minorHAnsi" w:cstheme="minorHAnsi"/>
          <w:color w:val="000000"/>
          <w:lang w:eastAsia="pl-PL"/>
        </w:rPr>
        <w:t>sytuacji ekonomicznej lub finansowej</w:t>
      </w:r>
      <w:r w:rsidR="00F464C4" w:rsidRPr="00F464C4">
        <w:rPr>
          <w:rFonts w:asciiTheme="minorHAnsi" w:hAnsiTheme="minorHAnsi" w:cstheme="minorHAnsi"/>
          <w:color w:val="000000"/>
          <w:lang w:eastAsia="pl-PL"/>
        </w:rPr>
        <w:t>.</w:t>
      </w:r>
    </w:p>
    <w:p w14:paraId="4C7D68F0" w14:textId="6FA8B167" w:rsidR="001340F7" w:rsidRPr="00F464C4" w:rsidRDefault="001340F7" w:rsidP="001C4400">
      <w:pPr>
        <w:pStyle w:val="Akapitzlist"/>
        <w:numPr>
          <w:ilvl w:val="0"/>
          <w:numId w:val="6"/>
        </w:numPr>
        <w:shd w:val="clear" w:color="auto" w:fill="FFFFFF"/>
        <w:spacing w:after="0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F464C4">
        <w:rPr>
          <w:rFonts w:asciiTheme="minorHAnsi" w:hAnsiTheme="minorHAnsi" w:cstheme="minorHAnsi"/>
          <w:color w:val="000000"/>
          <w:lang w:eastAsia="pl-PL"/>
        </w:rPr>
        <w:t>Posiadamy zdolności techniczne lub zawodowe</w:t>
      </w:r>
      <w:r w:rsidR="00F464C4" w:rsidRPr="00F464C4">
        <w:rPr>
          <w:rFonts w:asciiTheme="minorHAnsi" w:hAnsiTheme="minorHAnsi" w:cstheme="minorHAnsi"/>
          <w:color w:val="000000"/>
          <w:lang w:eastAsia="pl-PL"/>
        </w:rPr>
        <w:t>.</w:t>
      </w:r>
    </w:p>
    <w:p w14:paraId="4867BED1" w14:textId="77777777" w:rsidR="00E93875" w:rsidRDefault="00E93875" w:rsidP="001C4400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CE4FF4D" w14:textId="77777777" w:rsidR="001C4400" w:rsidRPr="00F464C4" w:rsidRDefault="001C4400" w:rsidP="001C4400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4F1038CF" w14:textId="77777777" w:rsidR="00E93875" w:rsidRPr="00F464C4" w:rsidRDefault="00E93875" w:rsidP="001C4400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  <w:r w:rsidRPr="00F464C4">
        <w:rPr>
          <w:rFonts w:ascii="Calibri" w:hAnsi="Calibri" w:cs="Calibri"/>
          <w:sz w:val="22"/>
          <w:szCs w:val="22"/>
        </w:rPr>
        <w:t>Na każde żądanie Zamawiającego dostarczymy niezwłocznie odpowiednie dokumenty potwierdzające prawdziwość każdej z kwestii zawartych w oświadczeniu, wszystkie informacje są zgodne z prawdą.</w:t>
      </w:r>
    </w:p>
    <w:p w14:paraId="1A21E067" w14:textId="77777777" w:rsidR="00E93875" w:rsidRDefault="00E93875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4192B934" w14:textId="77777777" w:rsidR="001C4400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56D07C3" w14:textId="77777777" w:rsidR="001C4400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505C9AD" w14:textId="77777777" w:rsidR="001C4400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14CF8C5" w14:textId="77777777" w:rsidR="001C4400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979E4E6" w14:textId="77777777" w:rsidR="001C4400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04C5F127" w14:textId="77777777" w:rsidR="001C4400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627F47C0" w14:textId="77777777" w:rsidR="001C4400" w:rsidRPr="00F464C4" w:rsidRDefault="001C4400" w:rsidP="001C4400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F464C4" w:rsidRDefault="00E93875" w:rsidP="001C4400">
      <w:pPr>
        <w:pStyle w:val="Tekstpodstawowy"/>
        <w:spacing w:after="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F464C4">
        <w:rPr>
          <w:rFonts w:ascii="Calibri" w:hAnsi="Calibri" w:cs="Calibri"/>
          <w:sz w:val="22"/>
          <w:szCs w:val="22"/>
        </w:rPr>
        <w:t>Podpis/podpisy osób upoważnionych</w:t>
      </w:r>
      <w:r w:rsidRPr="00F464C4">
        <w:rPr>
          <w:rFonts w:ascii="Calibri" w:hAnsi="Calibri" w:cs="Calibri"/>
          <w:sz w:val="22"/>
          <w:szCs w:val="22"/>
        </w:rPr>
        <w:tab/>
      </w:r>
      <w:r w:rsidRPr="00F464C4">
        <w:rPr>
          <w:rFonts w:ascii="Calibri" w:hAnsi="Calibri" w:cs="Calibri"/>
          <w:sz w:val="22"/>
          <w:szCs w:val="22"/>
        </w:rPr>
        <w:tab/>
      </w:r>
      <w:r w:rsidRPr="00F464C4">
        <w:rPr>
          <w:rFonts w:ascii="Calibri" w:hAnsi="Calibri" w:cs="Calibri"/>
          <w:sz w:val="22"/>
          <w:szCs w:val="22"/>
        </w:rPr>
        <w:tab/>
      </w:r>
      <w:r w:rsidRPr="00F464C4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FC421E3" w14:textId="06ABE1BF" w:rsidR="00650117" w:rsidRDefault="00E93875" w:rsidP="001C4400">
      <w:pPr>
        <w:pStyle w:val="Tekstpodstawowy"/>
        <w:spacing w:after="0" w:line="276" w:lineRule="auto"/>
        <w:contextualSpacing/>
        <w:jc w:val="both"/>
      </w:pPr>
      <w:r w:rsidRPr="00F464C4">
        <w:rPr>
          <w:rFonts w:ascii="Calibri" w:hAnsi="Calibri" w:cs="Calibri"/>
          <w:sz w:val="22"/>
          <w:szCs w:val="22"/>
        </w:rPr>
        <w:t>do podpisania oferty</w:t>
      </w:r>
    </w:p>
    <w:sectPr w:rsidR="00650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B0050"/>
    <w:multiLevelType w:val="hybridMultilevel"/>
    <w:tmpl w:val="69B48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2088F"/>
    <w:multiLevelType w:val="hybridMultilevel"/>
    <w:tmpl w:val="FC70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6"/>
  </w:num>
  <w:num w:numId="5" w16cid:durableId="106699503">
    <w:abstractNumId w:val="2"/>
  </w:num>
  <w:num w:numId="6" w16cid:durableId="140510012">
    <w:abstractNumId w:val="3"/>
  </w:num>
  <w:num w:numId="7" w16cid:durableId="1121343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14AA8"/>
    <w:rsid w:val="0003638E"/>
    <w:rsid w:val="001340F7"/>
    <w:rsid w:val="001C4400"/>
    <w:rsid w:val="00252633"/>
    <w:rsid w:val="002D31B7"/>
    <w:rsid w:val="00301417"/>
    <w:rsid w:val="003142AA"/>
    <w:rsid w:val="003557A4"/>
    <w:rsid w:val="0037678C"/>
    <w:rsid w:val="003C10F2"/>
    <w:rsid w:val="0044609E"/>
    <w:rsid w:val="00485422"/>
    <w:rsid w:val="005040D5"/>
    <w:rsid w:val="00530F3C"/>
    <w:rsid w:val="005E4686"/>
    <w:rsid w:val="005E7F12"/>
    <w:rsid w:val="0061224C"/>
    <w:rsid w:val="00650117"/>
    <w:rsid w:val="006C51E8"/>
    <w:rsid w:val="007024AD"/>
    <w:rsid w:val="007E3447"/>
    <w:rsid w:val="00804E19"/>
    <w:rsid w:val="0086431F"/>
    <w:rsid w:val="0091701A"/>
    <w:rsid w:val="009D1FCB"/>
    <w:rsid w:val="009E42D9"/>
    <w:rsid w:val="00A548CA"/>
    <w:rsid w:val="00B026E0"/>
    <w:rsid w:val="00B04A04"/>
    <w:rsid w:val="00B34528"/>
    <w:rsid w:val="00BB33C5"/>
    <w:rsid w:val="00BE503E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464C4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4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6</cp:revision>
  <cp:lastPrinted>2019-03-28T11:05:00Z</cp:lastPrinted>
  <dcterms:created xsi:type="dcterms:W3CDTF">2023-07-25T06:01:00Z</dcterms:created>
  <dcterms:modified xsi:type="dcterms:W3CDTF">2025-03-05T20:44:00Z</dcterms:modified>
</cp:coreProperties>
</file>