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EC9C" w14:textId="77777777" w:rsidR="00E14AFF" w:rsidRDefault="00E14AFF" w:rsidP="00E14AFF">
      <w:pPr>
        <w:spacing w:after="0"/>
        <w:ind w:left="5954"/>
        <w:jc w:val="right"/>
        <w:rPr>
          <w:rStyle w:val="ADRES"/>
          <w:b w:val="0"/>
          <w:sz w:val="24"/>
          <w:szCs w:val="24"/>
        </w:rPr>
      </w:pPr>
    </w:p>
    <w:p w14:paraId="592E8E32" w14:textId="77777777" w:rsidR="00DD064C" w:rsidRDefault="00DD064C" w:rsidP="00DD064C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>Załącznik nr 1 do zapytania ofertowego</w:t>
      </w:r>
    </w:p>
    <w:p w14:paraId="6A11FFC2" w14:textId="77777777" w:rsidR="00DD064C" w:rsidRDefault="00DD064C" w:rsidP="00DD064C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F8DAF62" w14:textId="77777777" w:rsidR="00DD064C" w:rsidRDefault="00DD064C" w:rsidP="00DD064C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98E30C0" w14:textId="77777777" w:rsidR="00DD064C" w:rsidRPr="002D49DD" w:rsidRDefault="00DD064C" w:rsidP="00DD064C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2EF0E9AD" w14:textId="77777777" w:rsidR="00DD064C" w:rsidRPr="00763E23" w:rsidRDefault="00DD064C" w:rsidP="00DD064C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6B4166F7" w14:textId="77777777" w:rsidR="00DD064C" w:rsidRPr="00763E23" w:rsidRDefault="00DD064C" w:rsidP="00DD064C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4717F8C2" w14:textId="77777777" w:rsidR="00DD064C" w:rsidRDefault="00DD064C" w:rsidP="00DD064C">
      <w:pPr>
        <w:widowControl w:val="0"/>
        <w:rPr>
          <w:rFonts w:cs="Calibri"/>
          <w:b/>
          <w:sz w:val="22"/>
        </w:rPr>
      </w:pPr>
    </w:p>
    <w:p w14:paraId="7DAEFB05" w14:textId="77777777" w:rsidR="00DD064C" w:rsidRPr="002D49DD" w:rsidRDefault="00DD064C" w:rsidP="00DD064C">
      <w:pPr>
        <w:widowControl w:val="0"/>
        <w:rPr>
          <w:rFonts w:cs="Calibri"/>
          <w:b/>
          <w:sz w:val="22"/>
        </w:rPr>
      </w:pPr>
    </w:p>
    <w:p w14:paraId="3CE0F922" w14:textId="77777777" w:rsidR="00DD064C" w:rsidRPr="002D49DD" w:rsidRDefault="00DD064C" w:rsidP="00DD064C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1DC2732E" w14:textId="77777777" w:rsidR="00DD064C" w:rsidRPr="002D49DD" w:rsidRDefault="00DD064C" w:rsidP="00DD064C">
      <w:pPr>
        <w:widowControl w:val="0"/>
        <w:rPr>
          <w:rFonts w:cs="Calibri"/>
          <w:b/>
          <w:sz w:val="22"/>
        </w:rPr>
      </w:pPr>
    </w:p>
    <w:p w14:paraId="47C97FC8" w14:textId="7C1D5B9B" w:rsidR="00DD064C" w:rsidRPr="00435F21" w:rsidRDefault="00DD064C" w:rsidP="00DD064C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435F21">
        <w:rPr>
          <w:rFonts w:cs="Calibri"/>
          <w:sz w:val="22"/>
        </w:rPr>
        <w:t xml:space="preserve">W prowadzonym postępowaniu w trybie zapytania ofertowego, którego przedmiotem jest </w:t>
      </w:r>
      <w:r w:rsidRPr="00435F21">
        <w:rPr>
          <w:rFonts w:asciiTheme="minorHAnsi" w:hAnsiTheme="minorHAnsi"/>
          <w:b/>
          <w:bCs/>
          <w:sz w:val="22"/>
        </w:rPr>
        <w:t>Dostawa podgrzewaczy do kubków USB z logotypem Spółki</w:t>
      </w:r>
      <w:r w:rsidRPr="00435F21">
        <w:rPr>
          <w:b/>
          <w:bCs/>
          <w:sz w:val="22"/>
        </w:rPr>
        <w:t xml:space="preserve"> </w:t>
      </w:r>
      <w:r w:rsidRPr="00435F21">
        <w:rPr>
          <w:rFonts w:cs="Calibri"/>
          <w:b/>
          <w:sz w:val="22"/>
        </w:rPr>
        <w:t>(MKUO ProNatura/ZO/</w:t>
      </w:r>
      <w:r w:rsidR="007F3B7E">
        <w:rPr>
          <w:rFonts w:cs="Calibri"/>
          <w:b/>
          <w:sz w:val="22"/>
        </w:rPr>
        <w:t>37</w:t>
      </w:r>
      <w:r w:rsidRPr="00435F21">
        <w:rPr>
          <w:rFonts w:cs="Calibri"/>
          <w:b/>
          <w:sz w:val="22"/>
        </w:rPr>
        <w:t>/2</w:t>
      </w:r>
      <w:r w:rsidR="00A9234C" w:rsidRPr="00435F21">
        <w:rPr>
          <w:rFonts w:cs="Calibri"/>
          <w:b/>
          <w:sz w:val="22"/>
        </w:rPr>
        <w:t>5</w:t>
      </w:r>
      <w:r w:rsidRPr="00435F21">
        <w:rPr>
          <w:rFonts w:cs="Calibri"/>
          <w:b/>
          <w:sz w:val="22"/>
        </w:rPr>
        <w:t xml:space="preserve">) </w:t>
      </w:r>
      <w:r w:rsidRPr="00435F21">
        <w:rPr>
          <w:rFonts w:cs="Calibri"/>
          <w:sz w:val="22"/>
        </w:rPr>
        <w:t>o</w:t>
      </w:r>
      <w:r w:rsidRPr="00435F21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435F21">
        <w:rPr>
          <w:sz w:val="22"/>
        </w:rPr>
        <w:t>za cenę netto</w:t>
      </w:r>
      <w:r w:rsidRPr="00435F21">
        <w:rPr>
          <w:rFonts w:eastAsia="Times New Roman" w:cs="Calibri"/>
          <w:sz w:val="22"/>
        </w:rPr>
        <w:t xml:space="preserve">:…………………………………………zł (słownie złotych: </w:t>
      </w:r>
    </w:p>
    <w:p w14:paraId="1837EDDB" w14:textId="77777777" w:rsidR="00DD064C" w:rsidRPr="00435F21" w:rsidRDefault="00DD064C" w:rsidP="00DD064C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435F21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…………………………………………………………………………………………………………………..……………………………………………)</w:t>
      </w:r>
    </w:p>
    <w:p w14:paraId="34ACA800" w14:textId="77777777" w:rsidR="00DD064C" w:rsidRPr="00435F21" w:rsidRDefault="00DD064C" w:rsidP="00DD064C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435F21">
        <w:rPr>
          <w:rFonts w:eastAsia="Times New Roman" w:cs="Calibri"/>
          <w:sz w:val="22"/>
        </w:rPr>
        <w:t>Stawka podatku VAT: ……………………. %</w:t>
      </w:r>
    </w:p>
    <w:p w14:paraId="5EB5DFBD" w14:textId="77777777" w:rsidR="00DD064C" w:rsidRPr="00435F21" w:rsidRDefault="00DD064C" w:rsidP="00DD064C">
      <w:pPr>
        <w:spacing w:after="120" w:line="360" w:lineRule="auto"/>
        <w:jc w:val="left"/>
        <w:rPr>
          <w:sz w:val="22"/>
        </w:rPr>
      </w:pPr>
      <w:r w:rsidRPr="00435F21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2554A67" w14:textId="77777777" w:rsidR="00DD064C" w:rsidRPr="00435F21" w:rsidRDefault="00DD064C" w:rsidP="00DD064C">
      <w:pPr>
        <w:spacing w:line="360" w:lineRule="auto"/>
        <w:jc w:val="left"/>
        <w:rPr>
          <w:rFonts w:cs="Calibri"/>
          <w:b/>
          <w:sz w:val="22"/>
        </w:rPr>
      </w:pPr>
    </w:p>
    <w:p w14:paraId="1D1404BF" w14:textId="77777777" w:rsidR="00DD064C" w:rsidRPr="00435F21" w:rsidRDefault="00DD064C" w:rsidP="00DD064C">
      <w:pPr>
        <w:spacing w:after="0" w:line="360" w:lineRule="auto"/>
        <w:rPr>
          <w:rFonts w:cs="Calibri"/>
          <w:b/>
          <w:bCs/>
          <w:sz w:val="22"/>
        </w:rPr>
      </w:pPr>
      <w:r w:rsidRPr="00435F21">
        <w:rPr>
          <w:rFonts w:cs="Calibri"/>
          <w:b/>
          <w:bCs/>
          <w:sz w:val="22"/>
        </w:rPr>
        <w:t>Uwaga! Składając ofertę należy dołączyć dokument ofertowy (formularz ofertowy) w postaci pliku PDF lub JPG.</w:t>
      </w:r>
    </w:p>
    <w:p w14:paraId="2406D720" w14:textId="77777777" w:rsidR="00DD064C" w:rsidRPr="00435F21" w:rsidRDefault="00DD064C" w:rsidP="00DD064C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3577B8E6" w14:textId="77777777" w:rsidR="00DD064C" w:rsidRPr="00435F21" w:rsidRDefault="00DD064C" w:rsidP="00DD064C">
      <w:pPr>
        <w:pStyle w:val="Bezodstpw"/>
        <w:ind w:left="4956" w:firstLine="708"/>
        <w:jc w:val="both"/>
        <w:rPr>
          <w:rFonts w:cs="Calibri"/>
        </w:rPr>
      </w:pPr>
      <w:r w:rsidRPr="00435F21">
        <w:rPr>
          <w:rFonts w:cs="Calibri"/>
        </w:rPr>
        <w:t xml:space="preserve">  </w:t>
      </w:r>
    </w:p>
    <w:p w14:paraId="4CFD13F7" w14:textId="77777777" w:rsidR="00DD064C" w:rsidRPr="00435F21" w:rsidRDefault="00DD064C" w:rsidP="00DD064C">
      <w:pPr>
        <w:pStyle w:val="Bezodstpw"/>
        <w:ind w:left="4956" w:firstLine="708"/>
        <w:jc w:val="both"/>
        <w:rPr>
          <w:rFonts w:cs="Calibri"/>
        </w:rPr>
      </w:pPr>
    </w:p>
    <w:p w14:paraId="23F3BE5A" w14:textId="77777777" w:rsidR="00DD064C" w:rsidRPr="00435F21" w:rsidRDefault="00DD064C" w:rsidP="00DD064C">
      <w:pPr>
        <w:pStyle w:val="Bezodstpw"/>
        <w:ind w:left="4956" w:firstLine="708"/>
        <w:jc w:val="both"/>
        <w:rPr>
          <w:rFonts w:cs="Calibri"/>
        </w:rPr>
      </w:pPr>
    </w:p>
    <w:p w14:paraId="58DA5172" w14:textId="77777777" w:rsidR="00DD064C" w:rsidRPr="00435F21" w:rsidRDefault="00DD064C" w:rsidP="00DD064C">
      <w:pPr>
        <w:pStyle w:val="Bezodstpw"/>
        <w:ind w:left="4956" w:firstLine="708"/>
        <w:jc w:val="both"/>
        <w:rPr>
          <w:rFonts w:cs="Calibri"/>
        </w:rPr>
      </w:pPr>
    </w:p>
    <w:p w14:paraId="4A735895" w14:textId="77777777" w:rsidR="00DD064C" w:rsidRPr="00435F21" w:rsidRDefault="00DD064C" w:rsidP="00DD064C">
      <w:pPr>
        <w:pStyle w:val="Bezodstpw"/>
        <w:ind w:left="4956" w:firstLine="708"/>
        <w:jc w:val="both"/>
        <w:rPr>
          <w:rFonts w:cs="Calibri"/>
        </w:rPr>
      </w:pPr>
      <w:r w:rsidRPr="00435F21">
        <w:rPr>
          <w:rFonts w:cs="Calibri"/>
        </w:rPr>
        <w:t xml:space="preserve"> ……..………..………………………………..</w:t>
      </w:r>
    </w:p>
    <w:p w14:paraId="461A219F" w14:textId="77777777" w:rsidR="00DD064C" w:rsidRPr="00435F21" w:rsidRDefault="00DD064C" w:rsidP="00DD064C">
      <w:pPr>
        <w:pStyle w:val="Bezodstpw"/>
        <w:ind w:left="4956" w:firstLine="708"/>
        <w:jc w:val="center"/>
        <w:rPr>
          <w:rFonts w:cs="Calibri"/>
        </w:rPr>
      </w:pPr>
      <w:r w:rsidRPr="00435F21">
        <w:rPr>
          <w:rFonts w:cs="Calibri"/>
        </w:rPr>
        <w:t>Podpis osoby uprawnionej</w:t>
      </w:r>
    </w:p>
    <w:p w14:paraId="7388B443" w14:textId="77777777" w:rsidR="00DD064C" w:rsidRPr="00435F21" w:rsidRDefault="00DD064C" w:rsidP="00DD064C">
      <w:pPr>
        <w:pStyle w:val="Bezodstpw"/>
        <w:ind w:left="4956" w:firstLine="708"/>
        <w:jc w:val="center"/>
        <w:rPr>
          <w:rFonts w:cs="Calibri"/>
        </w:rPr>
      </w:pPr>
      <w:r w:rsidRPr="00435F21">
        <w:rPr>
          <w:rFonts w:cs="Calibri"/>
        </w:rPr>
        <w:t>do reprezentowania Wykonawcy</w:t>
      </w:r>
    </w:p>
    <w:p w14:paraId="5E7876EF" w14:textId="77777777" w:rsidR="00DD064C" w:rsidRPr="00435F21" w:rsidRDefault="00DD064C" w:rsidP="00DD064C">
      <w:pPr>
        <w:tabs>
          <w:tab w:val="left" w:pos="8208"/>
        </w:tabs>
        <w:rPr>
          <w:sz w:val="22"/>
        </w:rPr>
      </w:pPr>
    </w:p>
    <w:p w14:paraId="772295AA" w14:textId="1A9ECD16" w:rsidR="00FB6E09" w:rsidRPr="00E14AFF" w:rsidRDefault="00FB6E09" w:rsidP="00E14AFF">
      <w:pPr>
        <w:spacing w:after="0"/>
        <w:jc w:val="left"/>
        <w:rPr>
          <w:sz w:val="24"/>
          <w:szCs w:val="24"/>
        </w:rPr>
      </w:pPr>
    </w:p>
    <w:sectPr w:rsidR="00FB6E09" w:rsidRPr="00E14AFF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6E72" w14:textId="77777777" w:rsidR="00314C20" w:rsidRDefault="00314C20" w:rsidP="00B23657">
      <w:pPr>
        <w:spacing w:after="0" w:line="240" w:lineRule="auto"/>
      </w:pPr>
      <w:r>
        <w:separator/>
      </w:r>
    </w:p>
  </w:endnote>
  <w:endnote w:type="continuationSeparator" w:id="0">
    <w:p w14:paraId="3E53D7F8" w14:textId="77777777" w:rsidR="00314C20" w:rsidRDefault="00314C20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ProNatura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D0E1" w14:textId="77777777" w:rsidR="00314C20" w:rsidRDefault="00314C20" w:rsidP="00B23657">
      <w:pPr>
        <w:spacing w:after="0" w:line="240" w:lineRule="auto"/>
      </w:pPr>
      <w:r>
        <w:separator/>
      </w:r>
    </w:p>
  </w:footnote>
  <w:footnote w:type="continuationSeparator" w:id="0">
    <w:p w14:paraId="63D63574" w14:textId="77777777" w:rsidR="00314C20" w:rsidRDefault="00314C20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 Petersona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4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5"/>
  </w:num>
  <w:num w:numId="26" w16cid:durableId="2087919341">
    <w:abstractNumId w:val="6"/>
  </w:num>
  <w:num w:numId="27" w16cid:durableId="6682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9415B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67CD"/>
    <w:rsid w:val="00123D4A"/>
    <w:rsid w:val="00125D3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14C20"/>
    <w:rsid w:val="00322275"/>
    <w:rsid w:val="00331A11"/>
    <w:rsid w:val="00332247"/>
    <w:rsid w:val="00353C4C"/>
    <w:rsid w:val="00360793"/>
    <w:rsid w:val="003818EB"/>
    <w:rsid w:val="00391CFB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22530"/>
    <w:rsid w:val="00435F21"/>
    <w:rsid w:val="004649F2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459B"/>
    <w:rsid w:val="005358E2"/>
    <w:rsid w:val="0054207E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E396D"/>
    <w:rsid w:val="005F42CE"/>
    <w:rsid w:val="005F642B"/>
    <w:rsid w:val="0060017C"/>
    <w:rsid w:val="00607AF8"/>
    <w:rsid w:val="0061319A"/>
    <w:rsid w:val="00616E73"/>
    <w:rsid w:val="00636B3B"/>
    <w:rsid w:val="00642D00"/>
    <w:rsid w:val="006460FA"/>
    <w:rsid w:val="006506AD"/>
    <w:rsid w:val="00650CE8"/>
    <w:rsid w:val="00690993"/>
    <w:rsid w:val="00697947"/>
    <w:rsid w:val="006A65D8"/>
    <w:rsid w:val="006C4E11"/>
    <w:rsid w:val="006F58BD"/>
    <w:rsid w:val="0070587C"/>
    <w:rsid w:val="00710321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5D30"/>
    <w:rsid w:val="007F3B7E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82A61"/>
    <w:rsid w:val="008A3053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7425E"/>
    <w:rsid w:val="00A82093"/>
    <w:rsid w:val="00A9129B"/>
    <w:rsid w:val="00A9234C"/>
    <w:rsid w:val="00AA0173"/>
    <w:rsid w:val="00AA17AA"/>
    <w:rsid w:val="00AA4041"/>
    <w:rsid w:val="00AA61D4"/>
    <w:rsid w:val="00AB34BA"/>
    <w:rsid w:val="00AB3BE8"/>
    <w:rsid w:val="00AC547F"/>
    <w:rsid w:val="00AD66E8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3161B"/>
    <w:rsid w:val="00C3297C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2641"/>
    <w:rsid w:val="00D67DFA"/>
    <w:rsid w:val="00D845D3"/>
    <w:rsid w:val="00D93076"/>
    <w:rsid w:val="00D9437B"/>
    <w:rsid w:val="00DA67EC"/>
    <w:rsid w:val="00DA7558"/>
    <w:rsid w:val="00DB38B9"/>
    <w:rsid w:val="00DB4249"/>
    <w:rsid w:val="00DB52AF"/>
    <w:rsid w:val="00DC1D1B"/>
    <w:rsid w:val="00DD064C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474A6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B6E09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paragraph" w:styleId="Bezodstpw">
    <w:name w:val="No Spacing"/>
    <w:link w:val="BezodstpwZnak"/>
    <w:uiPriority w:val="1"/>
    <w:qFormat/>
    <w:rsid w:val="00DD064C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D06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33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25</cp:revision>
  <cp:lastPrinted>2024-03-20T10:13:00Z</cp:lastPrinted>
  <dcterms:created xsi:type="dcterms:W3CDTF">2024-03-20T10:09:00Z</dcterms:created>
  <dcterms:modified xsi:type="dcterms:W3CDTF">2025-04-08T06:09:00Z</dcterms:modified>
</cp:coreProperties>
</file>